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BC" w:rsidRDefault="00FE3D8B" w:rsidP="00FA7239">
      <w:pPr>
        <w:pStyle w:val="berschrift2"/>
        <w:ind w:left="0" w:firstLine="0"/>
      </w:pPr>
      <w:r>
        <w:t>Keine Garantie in Sachen Urheberrecht!</w:t>
      </w:r>
    </w:p>
    <w:p w:rsidR="002A22BC" w:rsidRDefault="00FE3D8B">
      <w:pPr>
        <w:pStyle w:val="berschrift5"/>
        <w:ind w:left="-3"/>
      </w:pPr>
      <w:r>
        <w:t>Urheberrecht</w:t>
      </w:r>
    </w:p>
    <w:p w:rsidR="00FA7239" w:rsidRDefault="00FE3D8B" w:rsidP="00FA7239">
      <w:pPr>
        <w:ind w:left="-3" w:right="0"/>
      </w:pPr>
      <w:r>
        <w:t>Im Urheberrecht gibt es keinen gutgläubigen Erwerb. Das heißt: Frau A. lädt im Internet auf einer Website ein Bild herunter und veröffentlicht es, indem sie es auf die Einladung zum Schulfest druckt. Auf der Website war das Bild von Herrn B. bereitgestellt worden, wobei Herr B. eine freie Lizenz zu dem Bild erteilt hat. Nun stellt sich aber im Nachhinein heraus, dass Herr B. gar nicht der Urheber des Bildes war, sondern Herr C. Zufälligerweise fällt Herrn C. die Einladung zum Schulfest mit seinem Bild darauf in die Hände. Er beschwert sich entsprechend bei Frau A.</w:t>
      </w:r>
    </w:p>
    <w:p w:rsidR="00FA7239" w:rsidRDefault="00FA7239" w:rsidP="00FA7239">
      <w:pPr>
        <w:ind w:left="-3" w:right="0"/>
      </w:pPr>
    </w:p>
    <w:p w:rsidR="00FA7239" w:rsidRPr="00FA7239" w:rsidRDefault="00FE3D8B" w:rsidP="00FA7239">
      <w:pPr>
        <w:spacing w:after="240" w:line="259" w:lineRule="auto"/>
        <w:ind w:left="0" w:right="0" w:hanging="11"/>
      </w:pPr>
      <w:r>
        <w:t>In diesem Fall kann Frau A. nicht geltend machen, dass sie ja annehmen konnte, dass das Foto von Herrn B. stammte, der es unter freier Lizenz freigegeben hat. Trotz bester Absichten hat sie eine Urheberrechtsverletzung begangen – und muss im schlimmsten Falle sogar Schadensersatz zahlen. Im Urheberrecht liegt das Risiko standardmäßig beim Nutzer – das ist mit und ohne freie Lizenzen so. Es bleibt also auch bei freien Lizenzen sinnvoll, dass man Quellen im Zweifelsfall genau prüft.</w:t>
      </w:r>
    </w:p>
    <w:p w:rsidR="002A22BC" w:rsidRDefault="00FE3D8B">
      <w:pPr>
        <w:spacing w:after="203" w:line="261" w:lineRule="auto"/>
        <w:ind w:left="-3" w:right="0"/>
        <w:jc w:val="left"/>
      </w:pPr>
      <w:r>
        <w:rPr>
          <w:rFonts w:ascii="Calibri" w:eastAsia="Calibri" w:hAnsi="Calibri" w:cs="Calibri"/>
          <w:sz w:val="24"/>
        </w:rPr>
        <w:t>Wie kann man sich schützen?</w:t>
      </w:r>
    </w:p>
    <w:p w:rsidR="00FA7239" w:rsidRDefault="00FE3D8B" w:rsidP="00FA7239">
      <w:pPr>
        <w:spacing w:after="240" w:line="259" w:lineRule="auto"/>
        <w:ind w:left="0" w:right="0" w:hanging="11"/>
      </w:pPr>
      <w:r>
        <w:t xml:space="preserve">Auch in Sachen Urheberrecht muss man wissen: Es gibt keine 100-prozentige Sicherheit. Das gilt schon ohne freie Lizenzen, und das ist auch gegeben, wenn ich mich bei der Nutzung eines Inhalts auf eine entsprechende Lizenz </w:t>
      </w:r>
      <w:r w:rsidR="00FA7239">
        <w:t>verlasse</w:t>
      </w:r>
      <w:proofErr w:type="gramStart"/>
      <w:r w:rsidR="00FA7239">
        <w:t>.[</w:t>
      </w:r>
      <w:proofErr w:type="gramEnd"/>
      <w:r w:rsidR="00FA7239">
        <w:t>…]</w:t>
      </w:r>
    </w:p>
    <w:p w:rsidR="002A22BC" w:rsidRDefault="00FE3D8B" w:rsidP="00FA7239">
      <w:pPr>
        <w:spacing w:after="240" w:line="259" w:lineRule="auto"/>
        <w:ind w:left="0" w:right="0" w:hanging="11"/>
      </w:pPr>
      <w:r>
        <w:rPr>
          <w:rFonts w:ascii="Calibri" w:eastAsia="Calibri" w:hAnsi="Calibri" w:cs="Calibri"/>
          <w:sz w:val="24"/>
        </w:rPr>
        <w:t>Wer haftet, wenn es kracht?</w:t>
      </w:r>
    </w:p>
    <w:p w:rsidR="002A22BC" w:rsidRDefault="00FE3D8B">
      <w:pPr>
        <w:ind w:left="-3" w:right="0"/>
      </w:pPr>
      <w:r>
        <w:t xml:space="preserve">Übrigens ist die Haftungsfrage bei Urheberrechtsverstößen von Lehrkräften nicht bis zum Ende geklärt. Es gibt sowohl Fälle, in denen Lehrer persönlich für ihr Verschulden haftbar gemacht wurden, als auch solche, in denen die Haftung vom Arbeitgeber </w:t>
      </w:r>
      <w:r>
        <w:lastRenderedPageBreak/>
        <w:t>übernommen wurde. Hier gilt der Lieblingssatz von Juristen: »Es kommt auf den Einzelfall an.«</w:t>
      </w:r>
    </w:p>
    <w:p w:rsidR="002A22BC" w:rsidRDefault="002A22BC" w:rsidP="000468A2">
      <w:pPr>
        <w:ind w:left="0" w:right="0" w:firstLine="0"/>
      </w:pPr>
    </w:p>
    <w:p w:rsidR="00C30771" w:rsidRDefault="00C30771" w:rsidP="000468A2">
      <w:pPr>
        <w:ind w:left="0" w:right="0" w:firstLine="0"/>
      </w:pPr>
    </w:p>
    <w:p w:rsidR="00C30771" w:rsidRDefault="00C30771" w:rsidP="000468A2">
      <w:pPr>
        <w:ind w:left="0" w:right="0" w:firstLine="0"/>
      </w:pPr>
    </w:p>
    <w:p w:rsidR="00711E98" w:rsidRPr="00C30771" w:rsidRDefault="00FA7239" w:rsidP="000468A2">
      <w:pPr>
        <w:ind w:left="0" w:right="0" w:firstLine="0"/>
        <w:rPr>
          <w:sz w:val="18"/>
          <w:szCs w:val="18"/>
        </w:rPr>
      </w:pPr>
      <w:r w:rsidRPr="00C30771">
        <w:rPr>
          <w:sz w:val="18"/>
          <w:szCs w:val="18"/>
        </w:rPr>
        <w:t>Auszug aus</w:t>
      </w:r>
      <w:r w:rsidR="00711E98" w:rsidRPr="00C30771">
        <w:rPr>
          <w:sz w:val="18"/>
          <w:szCs w:val="18"/>
        </w:rPr>
        <w:t xml:space="preserve"> </w:t>
      </w:r>
      <w:proofErr w:type="spellStart"/>
      <w:r w:rsidR="00711E98" w:rsidRPr="00C30771">
        <w:rPr>
          <w:sz w:val="18"/>
          <w:szCs w:val="18"/>
        </w:rPr>
        <w:t>Jöran</w:t>
      </w:r>
      <w:proofErr w:type="spellEnd"/>
      <w:r w:rsidR="00711E98" w:rsidRPr="00C30771">
        <w:rPr>
          <w:sz w:val="18"/>
          <w:szCs w:val="18"/>
        </w:rPr>
        <w:t xml:space="preserve"> </w:t>
      </w:r>
      <w:proofErr w:type="spellStart"/>
      <w:r w:rsidR="00711E98" w:rsidRPr="00C30771">
        <w:rPr>
          <w:sz w:val="18"/>
          <w:szCs w:val="18"/>
        </w:rPr>
        <w:t>Muuß-Merholz</w:t>
      </w:r>
      <w:proofErr w:type="spellEnd"/>
      <w:r w:rsidR="00711E98" w:rsidRPr="00C30771">
        <w:rPr>
          <w:sz w:val="18"/>
          <w:szCs w:val="18"/>
        </w:rPr>
        <w:t xml:space="preserve">. Freie Unterrichtsmaterialien finden, rechtssicher einsetzen, selbst machen und teilen. Beltz: Weinheim Basel. </w:t>
      </w:r>
      <w:r w:rsidR="004B3574" w:rsidRPr="00C30771">
        <w:rPr>
          <w:sz w:val="18"/>
          <w:szCs w:val="18"/>
        </w:rPr>
        <w:br/>
      </w:r>
      <w:hyperlink r:id="rId9" w:history="1">
        <w:r w:rsidR="00711E98" w:rsidRPr="00C30771">
          <w:rPr>
            <w:rStyle w:val="Hyperlink"/>
            <w:sz w:val="18"/>
            <w:szCs w:val="18"/>
          </w:rPr>
          <w:t>http://www.was-ist-oer.de/wp-content/uploads/sites/17/2018/01/Joeran-Muuss-Merholz-Freie-Unterrichtsmaterialien-Beltz-2018.pdf</w:t>
        </w:r>
      </w:hyperlink>
    </w:p>
    <w:p w:rsidR="00711E98" w:rsidRDefault="00711E98" w:rsidP="00711E98">
      <w:pPr>
        <w:spacing w:after="5" w:line="265" w:lineRule="auto"/>
        <w:ind w:left="-5" w:right="0"/>
        <w:jc w:val="left"/>
        <w:rPr>
          <w:sz w:val="17"/>
        </w:rPr>
      </w:pPr>
      <w:proofErr w:type="spellStart"/>
      <w:r>
        <w:rPr>
          <w:sz w:val="17"/>
        </w:rPr>
        <w:t>Jöran</w:t>
      </w:r>
      <w:proofErr w:type="spellEnd"/>
      <w:r>
        <w:rPr>
          <w:sz w:val="17"/>
        </w:rPr>
        <w:t xml:space="preserve"> </w:t>
      </w:r>
      <w:proofErr w:type="spellStart"/>
      <w:r>
        <w:rPr>
          <w:sz w:val="17"/>
        </w:rPr>
        <w:t>Muuß-Merholz</w:t>
      </w:r>
      <w:proofErr w:type="spellEnd"/>
      <w:r>
        <w:rPr>
          <w:sz w:val="17"/>
        </w:rPr>
        <w:t xml:space="preserve">/Beltz in der Verlagsgruppe  Beltz • Weinheim Basel, </w:t>
      </w:r>
      <w:r>
        <w:rPr>
          <w:i/>
          <w:sz w:val="17"/>
        </w:rPr>
        <w:t>Creative Commons Namensnennung – Weitergabe unter gleichen Bedingungen 4.0 International Lizenz</w:t>
      </w:r>
      <w:r w:rsidR="00F47FA3">
        <w:rPr>
          <w:sz w:val="17"/>
        </w:rPr>
        <w:t>,</w:t>
      </w:r>
    </w:p>
    <w:p w:rsidR="00F47FA3" w:rsidRDefault="00F47FA3" w:rsidP="00711E98">
      <w:pPr>
        <w:spacing w:after="5" w:line="265" w:lineRule="auto"/>
        <w:ind w:left="-5" w:right="0"/>
        <w:jc w:val="left"/>
      </w:pPr>
      <w:r>
        <w:rPr>
          <w:sz w:val="17"/>
        </w:rPr>
        <w:t xml:space="preserve">bearbeitet von Christa Gmeiner, </w:t>
      </w:r>
      <w:hyperlink r:id="rId10" w:history="1">
        <w:r w:rsidRPr="00F47FA3">
          <w:rPr>
            <w:rStyle w:val="Hyperlink"/>
            <w:sz w:val="17"/>
          </w:rPr>
          <w:t>CC BY-SA 4.0</w:t>
        </w:r>
      </w:hyperlink>
      <w:bookmarkStart w:id="0" w:name="_GoBack"/>
      <w:bookmarkEnd w:id="0"/>
    </w:p>
    <w:p w:rsidR="00711E98" w:rsidRDefault="00711E98" w:rsidP="00711E98">
      <w:pPr>
        <w:spacing w:after="1529" w:line="259" w:lineRule="auto"/>
        <w:ind w:left="0" w:right="0" w:firstLine="0"/>
        <w:jc w:val="left"/>
      </w:pPr>
      <w:r>
        <w:rPr>
          <w:rFonts w:ascii="Calibri" w:eastAsia="Calibri" w:hAnsi="Calibri" w:cs="Calibri"/>
          <w:noProof/>
          <w:sz w:val="22"/>
        </w:rPr>
        <mc:AlternateContent>
          <mc:Choice Requires="wpg">
            <w:drawing>
              <wp:inline distT="0" distB="0" distL="0" distR="0" wp14:anchorId="7EA21F1A" wp14:editId="2C901A1D">
                <wp:extent cx="685003" cy="287120"/>
                <wp:effectExtent l="0" t="0" r="1270" b="0"/>
                <wp:docPr id="122265" name="Group 122265"/>
                <wp:cNvGraphicFramePr/>
                <a:graphic xmlns:a="http://schemas.openxmlformats.org/drawingml/2006/main">
                  <a:graphicData uri="http://schemas.microsoft.com/office/word/2010/wordprocessingGroup">
                    <wpg:wgp>
                      <wpg:cNvGrpSpPr/>
                      <wpg:grpSpPr>
                        <a:xfrm>
                          <a:off x="0" y="0"/>
                          <a:ext cx="685003" cy="287120"/>
                          <a:chOff x="0" y="0"/>
                          <a:chExt cx="1109369" cy="467847"/>
                        </a:xfrm>
                      </wpg:grpSpPr>
                      <wps:wsp>
                        <wps:cNvPr id="65" name="Rectangle 65"/>
                        <wps:cNvSpPr/>
                        <wps:spPr>
                          <a:xfrm>
                            <a:off x="180339" y="0"/>
                            <a:ext cx="40260" cy="239252"/>
                          </a:xfrm>
                          <a:prstGeom prst="rect">
                            <a:avLst/>
                          </a:prstGeom>
                          <a:ln>
                            <a:noFill/>
                          </a:ln>
                        </wps:spPr>
                        <wps:txbx>
                          <w:txbxContent>
                            <w:p w:rsidR="00711E98" w:rsidRDefault="00711E98" w:rsidP="00711E98">
                              <w:pPr>
                                <w:spacing w:after="160" w:line="259" w:lineRule="auto"/>
                                <w:ind w:left="0" w:right="0" w:firstLine="0"/>
                                <w:jc w:val="left"/>
                              </w:pPr>
                              <w:r>
                                <w:t xml:space="preserve"> </w:t>
                              </w:r>
                            </w:p>
                          </w:txbxContent>
                        </wps:txbx>
                        <wps:bodyPr horzOverflow="overflow" vert="horz" lIns="0" tIns="0" rIns="0" bIns="0" rtlCol="0">
                          <a:noAutofit/>
                        </wps:bodyPr>
                      </wps:wsp>
                      <wps:wsp>
                        <wps:cNvPr id="67" name="Shape 67"/>
                        <wps:cNvSpPr/>
                        <wps:spPr>
                          <a:xfrm>
                            <a:off x="5060" y="83788"/>
                            <a:ext cx="1102106" cy="376491"/>
                          </a:xfrm>
                          <a:custGeom>
                            <a:avLst/>
                            <a:gdLst/>
                            <a:ahLst/>
                            <a:cxnLst/>
                            <a:rect l="0" t="0" r="0" b="0"/>
                            <a:pathLst>
                              <a:path w="1102106" h="376491">
                                <a:moveTo>
                                  <a:pt x="26429" y="317"/>
                                </a:moveTo>
                                <a:lnTo>
                                  <a:pt x="1074369" y="2197"/>
                                </a:lnTo>
                                <a:cubicBezTo>
                                  <a:pt x="1089038" y="2197"/>
                                  <a:pt x="1102106" y="0"/>
                                  <a:pt x="1102106" y="31407"/>
                                </a:cubicBezTo>
                                <a:lnTo>
                                  <a:pt x="1100811" y="376491"/>
                                </a:lnTo>
                                <a:lnTo>
                                  <a:pt x="0" y="376491"/>
                                </a:lnTo>
                                <a:lnTo>
                                  <a:pt x="0" y="30112"/>
                                </a:lnTo>
                                <a:cubicBezTo>
                                  <a:pt x="0" y="14656"/>
                                  <a:pt x="1511" y="317"/>
                                  <a:pt x="26429" y="317"/>
                                </a:cubicBezTo>
                                <a:close/>
                              </a:path>
                            </a:pathLst>
                          </a:custGeom>
                          <a:ln w="0" cap="flat">
                            <a:miter lim="127000"/>
                          </a:ln>
                        </wps:spPr>
                        <wps:style>
                          <a:lnRef idx="0">
                            <a:srgbClr val="000000">
                              <a:alpha val="0"/>
                            </a:srgbClr>
                          </a:lnRef>
                          <a:fillRef idx="1">
                            <a:srgbClr val="B0B0B0"/>
                          </a:fillRef>
                          <a:effectRef idx="0">
                            <a:scrgbClr r="0" g="0" b="0"/>
                          </a:effectRef>
                          <a:fontRef idx="none"/>
                        </wps:style>
                        <wps:bodyPr/>
                      </wps:wsp>
                      <wps:wsp>
                        <wps:cNvPr id="68" name="Shape 68"/>
                        <wps:cNvSpPr/>
                        <wps:spPr>
                          <a:xfrm>
                            <a:off x="67028" y="134509"/>
                            <a:ext cx="252171" cy="252324"/>
                          </a:xfrm>
                          <a:custGeom>
                            <a:avLst/>
                            <a:gdLst/>
                            <a:ahLst/>
                            <a:cxnLst/>
                            <a:rect l="0" t="0" r="0" b="0"/>
                            <a:pathLst>
                              <a:path w="252171" h="252324">
                                <a:moveTo>
                                  <a:pt x="125984" y="38"/>
                                </a:moveTo>
                                <a:cubicBezTo>
                                  <a:pt x="195618" y="0"/>
                                  <a:pt x="252095" y="56413"/>
                                  <a:pt x="252133" y="125997"/>
                                </a:cubicBezTo>
                                <a:lnTo>
                                  <a:pt x="252133" y="126149"/>
                                </a:lnTo>
                                <a:cubicBezTo>
                                  <a:pt x="252171" y="195770"/>
                                  <a:pt x="195758" y="252222"/>
                                  <a:pt x="126136" y="252298"/>
                                </a:cubicBezTo>
                                <a:cubicBezTo>
                                  <a:pt x="56553" y="252324"/>
                                  <a:pt x="64" y="195923"/>
                                  <a:pt x="25" y="126340"/>
                                </a:cubicBezTo>
                                <a:lnTo>
                                  <a:pt x="25" y="126149"/>
                                </a:lnTo>
                                <a:cubicBezTo>
                                  <a:pt x="0" y="56566"/>
                                  <a:pt x="56363" y="76"/>
                                  <a:pt x="125984" y="3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194614" y="216105"/>
                            <a:ext cx="40354" cy="89014"/>
                          </a:xfrm>
                          <a:custGeom>
                            <a:avLst/>
                            <a:gdLst/>
                            <a:ahLst/>
                            <a:cxnLst/>
                            <a:rect l="0" t="0" r="0" b="0"/>
                            <a:pathLst>
                              <a:path w="40354" h="89014">
                                <a:moveTo>
                                  <a:pt x="40354" y="0"/>
                                </a:moveTo>
                                <a:lnTo>
                                  <a:pt x="40354" y="20717"/>
                                </a:lnTo>
                                <a:lnTo>
                                  <a:pt x="30328" y="25120"/>
                                </a:lnTo>
                                <a:cubicBezTo>
                                  <a:pt x="27076" y="29405"/>
                                  <a:pt x="25451" y="35834"/>
                                  <a:pt x="25451" y="44413"/>
                                </a:cubicBezTo>
                                <a:cubicBezTo>
                                  <a:pt x="25451" y="52985"/>
                                  <a:pt x="27076" y="59421"/>
                                  <a:pt x="30328" y="63714"/>
                                </a:cubicBezTo>
                                <a:lnTo>
                                  <a:pt x="40354" y="68128"/>
                                </a:lnTo>
                                <a:lnTo>
                                  <a:pt x="40354" y="89014"/>
                                </a:lnTo>
                                <a:lnTo>
                                  <a:pt x="25360" y="86466"/>
                                </a:lnTo>
                                <a:cubicBezTo>
                                  <a:pt x="20164" y="84478"/>
                                  <a:pt x="15615" y="81497"/>
                                  <a:pt x="11697" y="77522"/>
                                </a:cubicBezTo>
                                <a:cubicBezTo>
                                  <a:pt x="3937" y="69546"/>
                                  <a:pt x="0" y="58561"/>
                                  <a:pt x="0" y="44553"/>
                                </a:cubicBezTo>
                                <a:cubicBezTo>
                                  <a:pt x="0" y="30798"/>
                                  <a:pt x="3975" y="19889"/>
                                  <a:pt x="11913" y="11799"/>
                                </a:cubicBezTo>
                                <a:cubicBezTo>
                                  <a:pt x="15869" y="7754"/>
                                  <a:pt x="20364" y="4722"/>
                                  <a:pt x="25406" y="2701"/>
                                </a:cubicBezTo>
                                <a:lnTo>
                                  <a:pt x="403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110971" y="215775"/>
                            <a:ext cx="80861" cy="89776"/>
                          </a:xfrm>
                          <a:custGeom>
                            <a:avLst/>
                            <a:gdLst/>
                            <a:ahLst/>
                            <a:cxnLst/>
                            <a:rect l="0" t="0" r="0" b="0"/>
                            <a:pathLst>
                              <a:path w="80861" h="89776">
                                <a:moveTo>
                                  <a:pt x="42253" y="0"/>
                                </a:moveTo>
                                <a:cubicBezTo>
                                  <a:pt x="60058" y="0"/>
                                  <a:pt x="72809" y="7036"/>
                                  <a:pt x="80493" y="21044"/>
                                </a:cubicBezTo>
                                <a:lnTo>
                                  <a:pt x="61392" y="30836"/>
                                </a:lnTo>
                                <a:cubicBezTo>
                                  <a:pt x="57785" y="22962"/>
                                  <a:pt x="52362" y="19025"/>
                                  <a:pt x="45149" y="19025"/>
                                </a:cubicBezTo>
                                <a:cubicBezTo>
                                  <a:pt x="32436" y="19025"/>
                                  <a:pt x="26035" y="27584"/>
                                  <a:pt x="26035" y="44742"/>
                                </a:cubicBezTo>
                                <a:cubicBezTo>
                                  <a:pt x="26035" y="61887"/>
                                  <a:pt x="32436" y="70485"/>
                                  <a:pt x="45149" y="70485"/>
                                </a:cubicBezTo>
                                <a:cubicBezTo>
                                  <a:pt x="53556" y="70485"/>
                                  <a:pt x="59588" y="66294"/>
                                  <a:pt x="63195" y="57925"/>
                                </a:cubicBezTo>
                                <a:lnTo>
                                  <a:pt x="80861" y="67348"/>
                                </a:lnTo>
                                <a:cubicBezTo>
                                  <a:pt x="72441" y="82296"/>
                                  <a:pt x="59804" y="89776"/>
                                  <a:pt x="42977" y="89776"/>
                                </a:cubicBezTo>
                                <a:cubicBezTo>
                                  <a:pt x="29972" y="89776"/>
                                  <a:pt x="19571" y="85801"/>
                                  <a:pt x="11747" y="77851"/>
                                </a:cubicBezTo>
                                <a:cubicBezTo>
                                  <a:pt x="3899" y="69875"/>
                                  <a:pt x="0" y="58890"/>
                                  <a:pt x="0" y="44882"/>
                                </a:cubicBezTo>
                                <a:cubicBezTo>
                                  <a:pt x="0" y="31128"/>
                                  <a:pt x="4051" y="20218"/>
                                  <a:pt x="12103" y="12128"/>
                                </a:cubicBezTo>
                                <a:cubicBezTo>
                                  <a:pt x="20155" y="4039"/>
                                  <a:pt x="30201" y="0"/>
                                  <a:pt x="422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48678" y="116068"/>
                            <a:ext cx="186290" cy="289179"/>
                          </a:xfrm>
                          <a:custGeom>
                            <a:avLst/>
                            <a:gdLst/>
                            <a:ahLst/>
                            <a:cxnLst/>
                            <a:rect l="0" t="0" r="0" b="0"/>
                            <a:pathLst>
                              <a:path w="186290" h="289179">
                                <a:moveTo>
                                  <a:pt x="144234" y="0"/>
                                </a:moveTo>
                                <a:cubicBezTo>
                                  <a:pt x="154353" y="0"/>
                                  <a:pt x="164082" y="873"/>
                                  <a:pt x="173420" y="2620"/>
                                </a:cubicBezTo>
                                <a:lnTo>
                                  <a:pt x="186290" y="6388"/>
                                </a:lnTo>
                                <a:lnTo>
                                  <a:pt x="186290" y="33931"/>
                                </a:lnTo>
                                <a:lnTo>
                                  <a:pt x="144666" y="26035"/>
                                </a:lnTo>
                                <a:cubicBezTo>
                                  <a:pt x="111874" y="26035"/>
                                  <a:pt x="84138" y="37592"/>
                                  <a:pt x="61493" y="60732"/>
                                </a:cubicBezTo>
                                <a:cubicBezTo>
                                  <a:pt x="37846" y="84607"/>
                                  <a:pt x="26035" y="112560"/>
                                  <a:pt x="26035" y="144628"/>
                                </a:cubicBezTo>
                                <a:cubicBezTo>
                                  <a:pt x="26035" y="176695"/>
                                  <a:pt x="37744" y="204432"/>
                                  <a:pt x="61138" y="227800"/>
                                </a:cubicBezTo>
                                <a:cubicBezTo>
                                  <a:pt x="84506" y="251193"/>
                                  <a:pt x="112344" y="262890"/>
                                  <a:pt x="144666" y="262890"/>
                                </a:cubicBezTo>
                                <a:lnTo>
                                  <a:pt x="186290" y="254752"/>
                                </a:lnTo>
                                <a:lnTo>
                                  <a:pt x="186290" y="282516"/>
                                </a:lnTo>
                                <a:lnTo>
                                  <a:pt x="173062" y="286491"/>
                                </a:lnTo>
                                <a:cubicBezTo>
                                  <a:pt x="163784" y="288283"/>
                                  <a:pt x="154175" y="289179"/>
                                  <a:pt x="144234" y="289179"/>
                                </a:cubicBezTo>
                                <a:cubicBezTo>
                                  <a:pt x="104940" y="289179"/>
                                  <a:pt x="71107" y="274993"/>
                                  <a:pt x="42685" y="246532"/>
                                </a:cubicBezTo>
                                <a:cubicBezTo>
                                  <a:pt x="14237" y="218123"/>
                                  <a:pt x="0" y="184137"/>
                                  <a:pt x="0" y="144590"/>
                                </a:cubicBezTo>
                                <a:cubicBezTo>
                                  <a:pt x="0" y="105080"/>
                                  <a:pt x="14237" y="70853"/>
                                  <a:pt x="42685" y="41923"/>
                                </a:cubicBezTo>
                                <a:cubicBezTo>
                                  <a:pt x="70383" y="13970"/>
                                  <a:pt x="104216" y="0"/>
                                  <a:pt x="1442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234968" y="273700"/>
                            <a:ext cx="40354" cy="31852"/>
                          </a:xfrm>
                          <a:custGeom>
                            <a:avLst/>
                            <a:gdLst/>
                            <a:ahLst/>
                            <a:cxnLst/>
                            <a:rect l="0" t="0" r="0" b="0"/>
                            <a:pathLst>
                              <a:path w="40354" h="31852">
                                <a:moveTo>
                                  <a:pt x="22295" y="0"/>
                                </a:moveTo>
                                <a:lnTo>
                                  <a:pt x="40354" y="9423"/>
                                </a:lnTo>
                                <a:cubicBezTo>
                                  <a:pt x="31934" y="24371"/>
                                  <a:pt x="19336" y="31852"/>
                                  <a:pt x="2546" y="31852"/>
                                </a:cubicBezTo>
                                <a:lnTo>
                                  <a:pt x="0" y="31419"/>
                                </a:lnTo>
                                <a:lnTo>
                                  <a:pt x="0" y="10533"/>
                                </a:lnTo>
                                <a:lnTo>
                                  <a:pt x="4604" y="12560"/>
                                </a:lnTo>
                                <a:cubicBezTo>
                                  <a:pt x="13011" y="12560"/>
                                  <a:pt x="18942" y="8369"/>
                                  <a:pt x="222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234968" y="215775"/>
                            <a:ext cx="39986" cy="30836"/>
                          </a:xfrm>
                          <a:custGeom>
                            <a:avLst/>
                            <a:gdLst/>
                            <a:ahLst/>
                            <a:cxnLst/>
                            <a:rect l="0" t="0" r="0" b="0"/>
                            <a:pathLst>
                              <a:path w="39986" h="30836">
                                <a:moveTo>
                                  <a:pt x="1822" y="0"/>
                                </a:moveTo>
                                <a:cubicBezTo>
                                  <a:pt x="19590" y="0"/>
                                  <a:pt x="32302" y="7036"/>
                                  <a:pt x="39986" y="21044"/>
                                </a:cubicBezTo>
                                <a:lnTo>
                                  <a:pt x="20491" y="30836"/>
                                </a:lnTo>
                                <a:cubicBezTo>
                                  <a:pt x="16872" y="22962"/>
                                  <a:pt x="11576" y="19025"/>
                                  <a:pt x="4604" y="19025"/>
                                </a:cubicBezTo>
                                <a:lnTo>
                                  <a:pt x="0" y="21046"/>
                                </a:lnTo>
                                <a:lnTo>
                                  <a:pt x="0" y="329"/>
                                </a:lnTo>
                                <a:lnTo>
                                  <a:pt x="18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234968" y="122455"/>
                            <a:ext cx="102533" cy="276129"/>
                          </a:xfrm>
                          <a:custGeom>
                            <a:avLst/>
                            <a:gdLst/>
                            <a:ahLst/>
                            <a:cxnLst/>
                            <a:rect l="0" t="0" r="0" b="0"/>
                            <a:pathLst>
                              <a:path w="102533" h="276129">
                                <a:moveTo>
                                  <a:pt x="0" y="0"/>
                                </a:moveTo>
                                <a:lnTo>
                                  <a:pt x="13973" y="4091"/>
                                </a:lnTo>
                                <a:cubicBezTo>
                                  <a:pt x="31086" y="11078"/>
                                  <a:pt x="46634" y="21559"/>
                                  <a:pt x="60611" y="35535"/>
                                </a:cubicBezTo>
                                <a:cubicBezTo>
                                  <a:pt x="88563" y="63513"/>
                                  <a:pt x="102533" y="97727"/>
                                  <a:pt x="102533" y="138202"/>
                                </a:cubicBezTo>
                                <a:cubicBezTo>
                                  <a:pt x="102533" y="178715"/>
                                  <a:pt x="88779" y="212560"/>
                                  <a:pt x="61335" y="239789"/>
                                </a:cubicBezTo>
                                <a:cubicBezTo>
                                  <a:pt x="46749" y="254121"/>
                                  <a:pt x="30842" y="264872"/>
                                  <a:pt x="13611" y="272039"/>
                                </a:cubicBezTo>
                                <a:lnTo>
                                  <a:pt x="0" y="276129"/>
                                </a:lnTo>
                                <a:lnTo>
                                  <a:pt x="0" y="248364"/>
                                </a:lnTo>
                                <a:lnTo>
                                  <a:pt x="3674" y="247646"/>
                                </a:lnTo>
                                <a:cubicBezTo>
                                  <a:pt x="17713" y="241739"/>
                                  <a:pt x="30696" y="232874"/>
                                  <a:pt x="42628" y="221044"/>
                                </a:cubicBezTo>
                                <a:cubicBezTo>
                                  <a:pt x="65310" y="199124"/>
                                  <a:pt x="76638" y="171539"/>
                                  <a:pt x="76638" y="138240"/>
                                </a:cubicBezTo>
                                <a:cubicBezTo>
                                  <a:pt x="76638" y="105233"/>
                                  <a:pt x="65119" y="77216"/>
                                  <a:pt x="42081" y="54179"/>
                                </a:cubicBezTo>
                                <a:cubicBezTo>
                                  <a:pt x="30582" y="42672"/>
                                  <a:pt x="17853" y="34040"/>
                                  <a:pt x="3901" y="28283"/>
                                </a:cubicBezTo>
                                <a:lnTo>
                                  <a:pt x="0" y="275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0" y="79697"/>
                            <a:ext cx="554690" cy="388150"/>
                          </a:xfrm>
                          <a:custGeom>
                            <a:avLst/>
                            <a:gdLst/>
                            <a:ahLst/>
                            <a:cxnLst/>
                            <a:rect l="0" t="0" r="0" b="0"/>
                            <a:pathLst>
                              <a:path w="554690" h="388150">
                                <a:moveTo>
                                  <a:pt x="20744" y="0"/>
                                </a:moveTo>
                                <a:lnTo>
                                  <a:pt x="554690" y="0"/>
                                </a:lnTo>
                                <a:lnTo>
                                  <a:pt x="554690" y="9390"/>
                                </a:lnTo>
                                <a:lnTo>
                                  <a:pt x="20763" y="9390"/>
                                </a:lnTo>
                                <a:cubicBezTo>
                                  <a:pt x="14477" y="9390"/>
                                  <a:pt x="9397" y="14483"/>
                                  <a:pt x="9397" y="20757"/>
                                </a:cubicBezTo>
                                <a:lnTo>
                                  <a:pt x="9397" y="272648"/>
                                </a:lnTo>
                                <a:lnTo>
                                  <a:pt x="49326" y="272648"/>
                                </a:lnTo>
                                <a:cubicBezTo>
                                  <a:pt x="77278" y="323245"/>
                                  <a:pt x="131152" y="357548"/>
                                  <a:pt x="193064" y="357548"/>
                                </a:cubicBezTo>
                                <a:cubicBezTo>
                                  <a:pt x="254875" y="357548"/>
                                  <a:pt x="308799" y="323207"/>
                                  <a:pt x="336790" y="272648"/>
                                </a:cubicBezTo>
                                <a:lnTo>
                                  <a:pt x="554690" y="272648"/>
                                </a:lnTo>
                                <a:lnTo>
                                  <a:pt x="554690" y="388150"/>
                                </a:lnTo>
                                <a:lnTo>
                                  <a:pt x="4565" y="388150"/>
                                </a:lnTo>
                                <a:lnTo>
                                  <a:pt x="0" y="383597"/>
                                </a:lnTo>
                                <a:lnTo>
                                  <a:pt x="0" y="20754"/>
                                </a:lnTo>
                                <a:lnTo>
                                  <a:pt x="6090" y="6083"/>
                                </a:lnTo>
                                <a:lnTo>
                                  <a:pt x="207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554690" y="79697"/>
                            <a:ext cx="554679" cy="388150"/>
                          </a:xfrm>
                          <a:custGeom>
                            <a:avLst/>
                            <a:gdLst/>
                            <a:ahLst/>
                            <a:cxnLst/>
                            <a:rect l="0" t="0" r="0" b="0"/>
                            <a:pathLst>
                              <a:path w="554679" h="388150">
                                <a:moveTo>
                                  <a:pt x="0" y="0"/>
                                </a:moveTo>
                                <a:lnTo>
                                  <a:pt x="533946" y="0"/>
                                </a:lnTo>
                                <a:lnTo>
                                  <a:pt x="548594" y="6083"/>
                                </a:lnTo>
                                <a:cubicBezTo>
                                  <a:pt x="552352" y="9844"/>
                                  <a:pt x="554679" y="15035"/>
                                  <a:pt x="554679" y="20757"/>
                                </a:cubicBezTo>
                                <a:lnTo>
                                  <a:pt x="554679" y="383596"/>
                                </a:lnTo>
                                <a:lnTo>
                                  <a:pt x="550124" y="388150"/>
                                </a:lnTo>
                                <a:lnTo>
                                  <a:pt x="0" y="388150"/>
                                </a:lnTo>
                                <a:lnTo>
                                  <a:pt x="0" y="272648"/>
                                </a:lnTo>
                                <a:lnTo>
                                  <a:pt x="545294" y="272648"/>
                                </a:lnTo>
                                <a:lnTo>
                                  <a:pt x="545294" y="20757"/>
                                </a:lnTo>
                                <a:cubicBezTo>
                                  <a:pt x="545294" y="14483"/>
                                  <a:pt x="540214" y="9390"/>
                                  <a:pt x="533927" y="9390"/>
                                </a:cubicBezTo>
                                <a:lnTo>
                                  <a:pt x="0" y="93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783283" y="380948"/>
                            <a:ext cx="51562" cy="64059"/>
                          </a:xfrm>
                          <a:custGeom>
                            <a:avLst/>
                            <a:gdLst/>
                            <a:ahLst/>
                            <a:cxnLst/>
                            <a:rect l="0" t="0" r="0" b="0"/>
                            <a:pathLst>
                              <a:path w="51562" h="64059">
                                <a:moveTo>
                                  <a:pt x="24981" y="0"/>
                                </a:moveTo>
                                <a:cubicBezTo>
                                  <a:pt x="28207" y="0"/>
                                  <a:pt x="31267" y="368"/>
                                  <a:pt x="34188" y="1054"/>
                                </a:cubicBezTo>
                                <a:cubicBezTo>
                                  <a:pt x="37122" y="1778"/>
                                  <a:pt x="39764" y="2934"/>
                                  <a:pt x="42037" y="4559"/>
                                </a:cubicBezTo>
                                <a:cubicBezTo>
                                  <a:pt x="44310" y="6147"/>
                                  <a:pt x="46152" y="8191"/>
                                  <a:pt x="47485" y="10693"/>
                                </a:cubicBezTo>
                                <a:cubicBezTo>
                                  <a:pt x="48819" y="13183"/>
                                  <a:pt x="49479" y="16180"/>
                                  <a:pt x="49479" y="19710"/>
                                </a:cubicBezTo>
                                <a:lnTo>
                                  <a:pt x="36436" y="19710"/>
                                </a:lnTo>
                                <a:cubicBezTo>
                                  <a:pt x="36297" y="17920"/>
                                  <a:pt x="35928" y="16396"/>
                                  <a:pt x="35281" y="15164"/>
                                </a:cubicBezTo>
                                <a:cubicBezTo>
                                  <a:pt x="34633" y="13970"/>
                                  <a:pt x="33757" y="13043"/>
                                  <a:pt x="32677" y="12344"/>
                                </a:cubicBezTo>
                                <a:cubicBezTo>
                                  <a:pt x="31598" y="11659"/>
                                  <a:pt x="30366" y="11189"/>
                                  <a:pt x="28956" y="10909"/>
                                </a:cubicBezTo>
                                <a:cubicBezTo>
                                  <a:pt x="27546" y="10617"/>
                                  <a:pt x="26035" y="10477"/>
                                  <a:pt x="24409" y="10477"/>
                                </a:cubicBezTo>
                                <a:cubicBezTo>
                                  <a:pt x="23317" y="10477"/>
                                  <a:pt x="22238" y="10579"/>
                                  <a:pt x="21158" y="10795"/>
                                </a:cubicBezTo>
                                <a:cubicBezTo>
                                  <a:pt x="20079" y="11049"/>
                                  <a:pt x="19101" y="11455"/>
                                  <a:pt x="18199" y="11989"/>
                                </a:cubicBezTo>
                                <a:cubicBezTo>
                                  <a:pt x="17336" y="12573"/>
                                  <a:pt x="16612" y="13297"/>
                                  <a:pt x="16027" y="14160"/>
                                </a:cubicBezTo>
                                <a:cubicBezTo>
                                  <a:pt x="15456" y="15024"/>
                                  <a:pt x="15164" y="16116"/>
                                  <a:pt x="15164" y="17399"/>
                                </a:cubicBezTo>
                                <a:cubicBezTo>
                                  <a:pt x="15164" y="18593"/>
                                  <a:pt x="15418" y="19583"/>
                                  <a:pt x="15850" y="20333"/>
                                </a:cubicBezTo>
                                <a:cubicBezTo>
                                  <a:pt x="16320" y="21095"/>
                                  <a:pt x="17221" y="21780"/>
                                  <a:pt x="18555" y="22390"/>
                                </a:cubicBezTo>
                                <a:cubicBezTo>
                                  <a:pt x="19888" y="23012"/>
                                  <a:pt x="21730" y="23660"/>
                                  <a:pt x="24117" y="24270"/>
                                </a:cubicBezTo>
                                <a:cubicBezTo>
                                  <a:pt x="26505" y="24917"/>
                                  <a:pt x="29566" y="25717"/>
                                  <a:pt x="33401" y="26683"/>
                                </a:cubicBezTo>
                                <a:cubicBezTo>
                                  <a:pt x="34557" y="26911"/>
                                  <a:pt x="36144" y="27330"/>
                                  <a:pt x="38164" y="27915"/>
                                </a:cubicBezTo>
                                <a:cubicBezTo>
                                  <a:pt x="40196" y="28524"/>
                                  <a:pt x="42202" y="29464"/>
                                  <a:pt x="44196" y="30810"/>
                                </a:cubicBezTo>
                                <a:cubicBezTo>
                                  <a:pt x="46215" y="32106"/>
                                  <a:pt x="47917" y="33884"/>
                                  <a:pt x="49403" y="36081"/>
                                </a:cubicBezTo>
                                <a:cubicBezTo>
                                  <a:pt x="50838" y="38278"/>
                                  <a:pt x="51562" y="41097"/>
                                  <a:pt x="51562" y="44526"/>
                                </a:cubicBezTo>
                                <a:cubicBezTo>
                                  <a:pt x="51562" y="47307"/>
                                  <a:pt x="51016" y="49911"/>
                                  <a:pt x="49936" y="52337"/>
                                </a:cubicBezTo>
                                <a:cubicBezTo>
                                  <a:pt x="48857" y="54712"/>
                                  <a:pt x="47231" y="56807"/>
                                  <a:pt x="45098" y="58534"/>
                                </a:cubicBezTo>
                                <a:cubicBezTo>
                                  <a:pt x="42926" y="60274"/>
                                  <a:pt x="40297" y="61646"/>
                                  <a:pt x="37122" y="62624"/>
                                </a:cubicBezTo>
                                <a:cubicBezTo>
                                  <a:pt x="33947" y="63589"/>
                                  <a:pt x="30251" y="64059"/>
                                  <a:pt x="26099" y="64059"/>
                                </a:cubicBezTo>
                                <a:cubicBezTo>
                                  <a:pt x="22746" y="64059"/>
                                  <a:pt x="19456" y="63665"/>
                                  <a:pt x="16281" y="62840"/>
                                </a:cubicBezTo>
                                <a:cubicBezTo>
                                  <a:pt x="13106" y="62001"/>
                                  <a:pt x="10287" y="60706"/>
                                  <a:pt x="7874" y="58903"/>
                                </a:cubicBezTo>
                                <a:cubicBezTo>
                                  <a:pt x="5448" y="57125"/>
                                  <a:pt x="3543" y="54889"/>
                                  <a:pt x="2096" y="52146"/>
                                </a:cubicBezTo>
                                <a:cubicBezTo>
                                  <a:pt x="648" y="49365"/>
                                  <a:pt x="0" y="46114"/>
                                  <a:pt x="38" y="42367"/>
                                </a:cubicBezTo>
                                <a:lnTo>
                                  <a:pt x="13106" y="42367"/>
                                </a:lnTo>
                                <a:cubicBezTo>
                                  <a:pt x="13106" y="44425"/>
                                  <a:pt x="13462" y="46152"/>
                                  <a:pt x="14224" y="47561"/>
                                </a:cubicBezTo>
                                <a:cubicBezTo>
                                  <a:pt x="14948" y="49009"/>
                                  <a:pt x="15926" y="50165"/>
                                  <a:pt x="17145" y="51067"/>
                                </a:cubicBezTo>
                                <a:cubicBezTo>
                                  <a:pt x="18377" y="51930"/>
                                  <a:pt x="19812" y="52578"/>
                                  <a:pt x="21476" y="53022"/>
                                </a:cubicBezTo>
                                <a:cubicBezTo>
                                  <a:pt x="23139" y="53454"/>
                                  <a:pt x="24841" y="53657"/>
                                  <a:pt x="26607" y="53657"/>
                                </a:cubicBezTo>
                                <a:cubicBezTo>
                                  <a:pt x="27800" y="53657"/>
                                  <a:pt x="29096" y="53556"/>
                                  <a:pt x="30480" y="53378"/>
                                </a:cubicBezTo>
                                <a:cubicBezTo>
                                  <a:pt x="31814" y="53149"/>
                                  <a:pt x="33109" y="52794"/>
                                  <a:pt x="34303" y="52222"/>
                                </a:cubicBezTo>
                                <a:cubicBezTo>
                                  <a:pt x="35497" y="51638"/>
                                  <a:pt x="36500" y="50838"/>
                                  <a:pt x="37300" y="49835"/>
                                </a:cubicBezTo>
                                <a:cubicBezTo>
                                  <a:pt x="38100" y="48869"/>
                                  <a:pt x="38494" y="47600"/>
                                  <a:pt x="38494" y="46050"/>
                                </a:cubicBezTo>
                                <a:cubicBezTo>
                                  <a:pt x="38494" y="44386"/>
                                  <a:pt x="37986" y="43053"/>
                                  <a:pt x="36906" y="41999"/>
                                </a:cubicBezTo>
                                <a:cubicBezTo>
                                  <a:pt x="35852" y="40983"/>
                                  <a:pt x="34481" y="40119"/>
                                  <a:pt x="32753" y="39433"/>
                                </a:cubicBezTo>
                                <a:cubicBezTo>
                                  <a:pt x="31051" y="38748"/>
                                  <a:pt x="29096" y="38138"/>
                                  <a:pt x="26937" y="37630"/>
                                </a:cubicBezTo>
                                <a:cubicBezTo>
                                  <a:pt x="24778" y="37122"/>
                                  <a:pt x="22568" y="36550"/>
                                  <a:pt x="20358" y="35928"/>
                                </a:cubicBezTo>
                                <a:cubicBezTo>
                                  <a:pt x="18047" y="35357"/>
                                  <a:pt x="15850" y="34633"/>
                                  <a:pt x="13678" y="33807"/>
                                </a:cubicBezTo>
                                <a:cubicBezTo>
                                  <a:pt x="11519" y="33007"/>
                                  <a:pt x="9563" y="31928"/>
                                  <a:pt x="7836" y="30594"/>
                                </a:cubicBezTo>
                                <a:cubicBezTo>
                                  <a:pt x="6134" y="29286"/>
                                  <a:pt x="4763" y="27635"/>
                                  <a:pt x="3670" y="25679"/>
                                </a:cubicBezTo>
                                <a:cubicBezTo>
                                  <a:pt x="2629" y="23685"/>
                                  <a:pt x="2121" y="21311"/>
                                  <a:pt x="2121" y="18529"/>
                                </a:cubicBezTo>
                                <a:cubicBezTo>
                                  <a:pt x="2121" y="15354"/>
                                  <a:pt x="2781" y="12649"/>
                                  <a:pt x="4115" y="10338"/>
                                </a:cubicBezTo>
                                <a:cubicBezTo>
                                  <a:pt x="5486" y="8026"/>
                                  <a:pt x="7214" y="6071"/>
                                  <a:pt x="9385" y="4521"/>
                                </a:cubicBezTo>
                                <a:cubicBezTo>
                                  <a:pt x="11557" y="2997"/>
                                  <a:pt x="14008" y="1841"/>
                                  <a:pt x="16751" y="1092"/>
                                </a:cubicBezTo>
                                <a:cubicBezTo>
                                  <a:pt x="19495" y="368"/>
                                  <a:pt x="22238" y="0"/>
                                  <a:pt x="2498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 name="Shape 78"/>
                        <wps:cNvSpPr/>
                        <wps:spPr>
                          <a:xfrm>
                            <a:off x="836407" y="382432"/>
                            <a:ext cx="29788" cy="61252"/>
                          </a:xfrm>
                          <a:custGeom>
                            <a:avLst/>
                            <a:gdLst/>
                            <a:ahLst/>
                            <a:cxnLst/>
                            <a:rect l="0" t="0" r="0" b="0"/>
                            <a:pathLst>
                              <a:path w="29788" h="61252">
                                <a:moveTo>
                                  <a:pt x="23139" y="0"/>
                                </a:moveTo>
                                <a:lnTo>
                                  <a:pt x="29788" y="0"/>
                                </a:lnTo>
                                <a:lnTo>
                                  <a:pt x="29788" y="15213"/>
                                </a:lnTo>
                                <a:lnTo>
                                  <a:pt x="21844" y="37554"/>
                                </a:lnTo>
                                <a:lnTo>
                                  <a:pt x="29788" y="37554"/>
                                </a:lnTo>
                                <a:lnTo>
                                  <a:pt x="29788" y="47600"/>
                                </a:lnTo>
                                <a:lnTo>
                                  <a:pt x="18339" y="47600"/>
                                </a:lnTo>
                                <a:lnTo>
                                  <a:pt x="13538" y="61252"/>
                                </a:lnTo>
                                <a:lnTo>
                                  <a:pt x="0" y="61252"/>
                                </a:lnTo>
                                <a:lnTo>
                                  <a:pt x="231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 name="Shape 79"/>
                        <wps:cNvSpPr/>
                        <wps:spPr>
                          <a:xfrm>
                            <a:off x="866195" y="382432"/>
                            <a:ext cx="30042" cy="61252"/>
                          </a:xfrm>
                          <a:custGeom>
                            <a:avLst/>
                            <a:gdLst/>
                            <a:ahLst/>
                            <a:cxnLst/>
                            <a:rect l="0" t="0" r="0" b="0"/>
                            <a:pathLst>
                              <a:path w="30042" h="61252">
                                <a:moveTo>
                                  <a:pt x="0" y="0"/>
                                </a:moveTo>
                                <a:lnTo>
                                  <a:pt x="7144" y="0"/>
                                </a:lnTo>
                                <a:lnTo>
                                  <a:pt x="30042" y="61252"/>
                                </a:lnTo>
                                <a:lnTo>
                                  <a:pt x="16072" y="61252"/>
                                </a:lnTo>
                                <a:lnTo>
                                  <a:pt x="11449" y="47600"/>
                                </a:lnTo>
                                <a:lnTo>
                                  <a:pt x="0" y="47600"/>
                                </a:lnTo>
                                <a:lnTo>
                                  <a:pt x="0" y="37554"/>
                                </a:lnTo>
                                <a:lnTo>
                                  <a:pt x="7944" y="37554"/>
                                </a:lnTo>
                                <a:lnTo>
                                  <a:pt x="210" y="15088"/>
                                </a:lnTo>
                                <a:lnTo>
                                  <a:pt x="44" y="15088"/>
                                </a:lnTo>
                                <a:lnTo>
                                  <a:pt x="0" y="1521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 name="Shape 80"/>
                        <wps:cNvSpPr/>
                        <wps:spPr>
                          <a:xfrm>
                            <a:off x="525797" y="382431"/>
                            <a:ext cx="25692" cy="61252"/>
                          </a:xfrm>
                          <a:custGeom>
                            <a:avLst/>
                            <a:gdLst/>
                            <a:ahLst/>
                            <a:cxnLst/>
                            <a:rect l="0" t="0" r="0" b="0"/>
                            <a:pathLst>
                              <a:path w="25692" h="61252">
                                <a:moveTo>
                                  <a:pt x="0" y="0"/>
                                </a:moveTo>
                                <a:lnTo>
                                  <a:pt x="25692" y="0"/>
                                </a:lnTo>
                                <a:lnTo>
                                  <a:pt x="25692" y="10477"/>
                                </a:lnTo>
                                <a:lnTo>
                                  <a:pt x="13500" y="10477"/>
                                </a:lnTo>
                                <a:lnTo>
                                  <a:pt x="13500" y="24765"/>
                                </a:lnTo>
                                <a:lnTo>
                                  <a:pt x="25692" y="24765"/>
                                </a:lnTo>
                                <a:lnTo>
                                  <a:pt x="25692" y="33947"/>
                                </a:lnTo>
                                <a:lnTo>
                                  <a:pt x="13500" y="33947"/>
                                </a:lnTo>
                                <a:lnTo>
                                  <a:pt x="13500" y="50736"/>
                                </a:lnTo>
                                <a:lnTo>
                                  <a:pt x="25692" y="50736"/>
                                </a:lnTo>
                                <a:lnTo>
                                  <a:pt x="25692" y="61252"/>
                                </a:lnTo>
                                <a:lnTo>
                                  <a:pt x="0" y="612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 name="Shape 81"/>
                        <wps:cNvSpPr/>
                        <wps:spPr>
                          <a:xfrm>
                            <a:off x="551489" y="382431"/>
                            <a:ext cx="25692" cy="61252"/>
                          </a:xfrm>
                          <a:custGeom>
                            <a:avLst/>
                            <a:gdLst/>
                            <a:ahLst/>
                            <a:cxnLst/>
                            <a:rect l="0" t="0" r="0" b="0"/>
                            <a:pathLst>
                              <a:path w="25692" h="61252">
                                <a:moveTo>
                                  <a:pt x="0" y="0"/>
                                </a:moveTo>
                                <a:lnTo>
                                  <a:pt x="3162" y="0"/>
                                </a:lnTo>
                                <a:cubicBezTo>
                                  <a:pt x="6083" y="0"/>
                                  <a:pt x="8763" y="292"/>
                                  <a:pt x="11138" y="800"/>
                                </a:cubicBezTo>
                                <a:cubicBezTo>
                                  <a:pt x="13564" y="1295"/>
                                  <a:pt x="15621" y="2134"/>
                                  <a:pt x="17361" y="3315"/>
                                </a:cubicBezTo>
                                <a:cubicBezTo>
                                  <a:pt x="19050" y="4470"/>
                                  <a:pt x="20384" y="6032"/>
                                  <a:pt x="21323" y="7975"/>
                                </a:cubicBezTo>
                                <a:cubicBezTo>
                                  <a:pt x="22263" y="9931"/>
                                  <a:pt x="22733" y="12319"/>
                                  <a:pt x="22733" y="15164"/>
                                </a:cubicBezTo>
                                <a:cubicBezTo>
                                  <a:pt x="22733" y="18262"/>
                                  <a:pt x="22047" y="20841"/>
                                  <a:pt x="20638" y="22885"/>
                                </a:cubicBezTo>
                                <a:cubicBezTo>
                                  <a:pt x="19228" y="24955"/>
                                  <a:pt x="17170" y="26657"/>
                                  <a:pt x="14427" y="27953"/>
                                </a:cubicBezTo>
                                <a:cubicBezTo>
                                  <a:pt x="18212" y="29032"/>
                                  <a:pt x="21031" y="30937"/>
                                  <a:pt x="22873" y="33655"/>
                                </a:cubicBezTo>
                                <a:cubicBezTo>
                                  <a:pt x="24765" y="36360"/>
                                  <a:pt x="25692" y="39649"/>
                                  <a:pt x="25692" y="43485"/>
                                </a:cubicBezTo>
                                <a:cubicBezTo>
                                  <a:pt x="25692" y="46545"/>
                                  <a:pt x="25083" y="49225"/>
                                  <a:pt x="23889" y="51498"/>
                                </a:cubicBezTo>
                                <a:cubicBezTo>
                                  <a:pt x="22695" y="53734"/>
                                  <a:pt x="21069" y="55613"/>
                                  <a:pt x="19050" y="57023"/>
                                </a:cubicBezTo>
                                <a:cubicBezTo>
                                  <a:pt x="16993" y="58471"/>
                                  <a:pt x="14681" y="59512"/>
                                  <a:pt x="12078" y="60198"/>
                                </a:cubicBezTo>
                                <a:cubicBezTo>
                                  <a:pt x="9474" y="60884"/>
                                  <a:pt x="6807" y="61252"/>
                                  <a:pt x="4026" y="61252"/>
                                </a:cubicBezTo>
                                <a:lnTo>
                                  <a:pt x="0" y="61252"/>
                                </a:lnTo>
                                <a:lnTo>
                                  <a:pt x="0" y="50736"/>
                                </a:lnTo>
                                <a:lnTo>
                                  <a:pt x="2223" y="50736"/>
                                </a:lnTo>
                                <a:cubicBezTo>
                                  <a:pt x="3569" y="50736"/>
                                  <a:pt x="4826" y="50622"/>
                                  <a:pt x="6007" y="50381"/>
                                </a:cubicBezTo>
                                <a:cubicBezTo>
                                  <a:pt x="7201" y="50127"/>
                                  <a:pt x="8293" y="49695"/>
                                  <a:pt x="9195" y="49073"/>
                                </a:cubicBezTo>
                                <a:cubicBezTo>
                                  <a:pt x="10097" y="48501"/>
                                  <a:pt x="10859" y="47663"/>
                                  <a:pt x="11392" y="46622"/>
                                </a:cubicBezTo>
                                <a:cubicBezTo>
                                  <a:pt x="11938" y="45606"/>
                                  <a:pt x="12192" y="44310"/>
                                  <a:pt x="12192" y="42685"/>
                                </a:cubicBezTo>
                                <a:cubicBezTo>
                                  <a:pt x="12192" y="39535"/>
                                  <a:pt x="11316" y="37300"/>
                                  <a:pt x="9550" y="35966"/>
                                </a:cubicBezTo>
                                <a:cubicBezTo>
                                  <a:pt x="7747" y="34633"/>
                                  <a:pt x="5398" y="33947"/>
                                  <a:pt x="2476" y="33947"/>
                                </a:cubicBezTo>
                                <a:lnTo>
                                  <a:pt x="0" y="33947"/>
                                </a:lnTo>
                                <a:lnTo>
                                  <a:pt x="0" y="24765"/>
                                </a:lnTo>
                                <a:lnTo>
                                  <a:pt x="1422" y="24765"/>
                                </a:lnTo>
                                <a:cubicBezTo>
                                  <a:pt x="3848" y="24765"/>
                                  <a:pt x="5842" y="24193"/>
                                  <a:pt x="7391" y="23076"/>
                                </a:cubicBezTo>
                                <a:cubicBezTo>
                                  <a:pt x="8903" y="21920"/>
                                  <a:pt x="9703" y="20079"/>
                                  <a:pt x="9703" y="17513"/>
                                </a:cubicBezTo>
                                <a:cubicBezTo>
                                  <a:pt x="9703" y="16065"/>
                                  <a:pt x="9449" y="14910"/>
                                  <a:pt x="8903" y="14008"/>
                                </a:cubicBezTo>
                                <a:cubicBezTo>
                                  <a:pt x="8395" y="13068"/>
                                  <a:pt x="7709" y="12395"/>
                                  <a:pt x="6845" y="11849"/>
                                </a:cubicBezTo>
                                <a:cubicBezTo>
                                  <a:pt x="5982" y="11341"/>
                                  <a:pt x="5004" y="10973"/>
                                  <a:pt x="3886" y="10795"/>
                                </a:cubicBezTo>
                                <a:cubicBezTo>
                                  <a:pt x="2769" y="10579"/>
                                  <a:pt x="1613" y="10477"/>
                                  <a:pt x="419" y="10477"/>
                                </a:cubicBezTo>
                                <a:lnTo>
                                  <a:pt x="0" y="104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 name="Shape 82"/>
                        <wps:cNvSpPr/>
                        <wps:spPr>
                          <a:xfrm>
                            <a:off x="579568" y="382430"/>
                            <a:ext cx="58687" cy="61252"/>
                          </a:xfrm>
                          <a:custGeom>
                            <a:avLst/>
                            <a:gdLst/>
                            <a:ahLst/>
                            <a:cxnLst/>
                            <a:rect l="0" t="0" r="0" b="0"/>
                            <a:pathLst>
                              <a:path w="58687" h="61252">
                                <a:moveTo>
                                  <a:pt x="0" y="0"/>
                                </a:moveTo>
                                <a:lnTo>
                                  <a:pt x="15100" y="0"/>
                                </a:lnTo>
                                <a:lnTo>
                                  <a:pt x="29439" y="24193"/>
                                </a:lnTo>
                                <a:lnTo>
                                  <a:pt x="43663" y="0"/>
                                </a:lnTo>
                                <a:lnTo>
                                  <a:pt x="58687" y="0"/>
                                </a:lnTo>
                                <a:lnTo>
                                  <a:pt x="35966" y="37732"/>
                                </a:lnTo>
                                <a:lnTo>
                                  <a:pt x="35966" y="61252"/>
                                </a:lnTo>
                                <a:lnTo>
                                  <a:pt x="22466" y="61252"/>
                                </a:lnTo>
                                <a:lnTo>
                                  <a:pt x="22466" y="3737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 name="Shape 83"/>
                        <wps:cNvSpPr/>
                        <wps:spPr>
                          <a:xfrm>
                            <a:off x="750955" y="120210"/>
                            <a:ext cx="195771" cy="195961"/>
                          </a:xfrm>
                          <a:custGeom>
                            <a:avLst/>
                            <a:gdLst/>
                            <a:ahLst/>
                            <a:cxnLst/>
                            <a:rect l="0" t="0" r="0" b="0"/>
                            <a:pathLst>
                              <a:path w="195771" h="195961">
                                <a:moveTo>
                                  <a:pt x="97790" y="76"/>
                                </a:moveTo>
                                <a:cubicBezTo>
                                  <a:pt x="151854" y="0"/>
                                  <a:pt x="195694" y="43815"/>
                                  <a:pt x="195732" y="97828"/>
                                </a:cubicBezTo>
                                <a:lnTo>
                                  <a:pt x="195732" y="97980"/>
                                </a:lnTo>
                                <a:cubicBezTo>
                                  <a:pt x="195771" y="152006"/>
                                  <a:pt x="152006" y="195847"/>
                                  <a:pt x="97942" y="195923"/>
                                </a:cubicBezTo>
                                <a:cubicBezTo>
                                  <a:pt x="43917" y="195961"/>
                                  <a:pt x="76" y="152184"/>
                                  <a:pt x="38" y="98133"/>
                                </a:cubicBezTo>
                                <a:lnTo>
                                  <a:pt x="38" y="97980"/>
                                </a:lnTo>
                                <a:cubicBezTo>
                                  <a:pt x="0" y="43955"/>
                                  <a:pt x="43777" y="114"/>
                                  <a:pt x="97790" y="7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 name="Shape 84"/>
                        <wps:cNvSpPr/>
                        <wps:spPr>
                          <a:xfrm>
                            <a:off x="741061" y="111014"/>
                            <a:ext cx="107201" cy="214363"/>
                          </a:xfrm>
                          <a:custGeom>
                            <a:avLst/>
                            <a:gdLst/>
                            <a:ahLst/>
                            <a:cxnLst/>
                            <a:rect l="0" t="0" r="0" b="0"/>
                            <a:pathLst>
                              <a:path w="107201" h="214363">
                                <a:moveTo>
                                  <a:pt x="107074" y="0"/>
                                </a:moveTo>
                                <a:lnTo>
                                  <a:pt x="107201" y="24"/>
                                </a:lnTo>
                                <a:lnTo>
                                  <a:pt x="107201" y="19303"/>
                                </a:lnTo>
                                <a:lnTo>
                                  <a:pt x="73666" y="25702"/>
                                </a:lnTo>
                                <a:cubicBezTo>
                                  <a:pt x="63379" y="29985"/>
                                  <a:pt x="54026" y="36411"/>
                                  <a:pt x="45606" y="44983"/>
                                </a:cubicBezTo>
                                <a:cubicBezTo>
                                  <a:pt x="28105" y="62687"/>
                                  <a:pt x="19317" y="83414"/>
                                  <a:pt x="19317" y="107175"/>
                                </a:cubicBezTo>
                                <a:cubicBezTo>
                                  <a:pt x="19317" y="130937"/>
                                  <a:pt x="27991" y="151486"/>
                                  <a:pt x="45364" y="168821"/>
                                </a:cubicBezTo>
                                <a:cubicBezTo>
                                  <a:pt x="54032" y="177489"/>
                                  <a:pt x="63538" y="183988"/>
                                  <a:pt x="73870" y="188320"/>
                                </a:cubicBezTo>
                                <a:lnTo>
                                  <a:pt x="107201" y="194794"/>
                                </a:lnTo>
                                <a:lnTo>
                                  <a:pt x="107201" y="214339"/>
                                </a:lnTo>
                                <a:lnTo>
                                  <a:pt x="107074" y="214363"/>
                                </a:lnTo>
                                <a:cubicBezTo>
                                  <a:pt x="77927" y="214363"/>
                                  <a:pt x="52769" y="203848"/>
                                  <a:pt x="31674" y="182766"/>
                                </a:cubicBezTo>
                                <a:cubicBezTo>
                                  <a:pt x="10541" y="161671"/>
                                  <a:pt x="0" y="136462"/>
                                  <a:pt x="0" y="107175"/>
                                </a:cubicBezTo>
                                <a:cubicBezTo>
                                  <a:pt x="0" y="77889"/>
                                  <a:pt x="10541" y="52502"/>
                                  <a:pt x="31674" y="31090"/>
                                </a:cubicBezTo>
                                <a:cubicBezTo>
                                  <a:pt x="52261" y="10363"/>
                                  <a:pt x="77394" y="0"/>
                                  <a:pt x="1070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848262" y="111038"/>
                            <a:ext cx="107201" cy="214315"/>
                          </a:xfrm>
                          <a:custGeom>
                            <a:avLst/>
                            <a:gdLst/>
                            <a:ahLst/>
                            <a:cxnLst/>
                            <a:rect l="0" t="0" r="0" b="0"/>
                            <a:pathLst>
                              <a:path w="107201" h="214315">
                                <a:moveTo>
                                  <a:pt x="0" y="0"/>
                                </a:moveTo>
                                <a:lnTo>
                                  <a:pt x="41469" y="7749"/>
                                </a:lnTo>
                                <a:cubicBezTo>
                                  <a:pt x="54172" y="12930"/>
                                  <a:pt x="65710" y="20703"/>
                                  <a:pt x="76073" y="31066"/>
                                </a:cubicBezTo>
                                <a:cubicBezTo>
                                  <a:pt x="96837" y="51754"/>
                                  <a:pt x="107201" y="77142"/>
                                  <a:pt x="107201" y="107152"/>
                                </a:cubicBezTo>
                                <a:cubicBezTo>
                                  <a:pt x="107201" y="137162"/>
                                  <a:pt x="97015" y="162257"/>
                                  <a:pt x="76606" y="182450"/>
                                </a:cubicBezTo>
                                <a:cubicBezTo>
                                  <a:pt x="65799" y="193086"/>
                                  <a:pt x="53991" y="201059"/>
                                  <a:pt x="41197" y="206372"/>
                                </a:cubicBezTo>
                                <a:lnTo>
                                  <a:pt x="0" y="214315"/>
                                </a:lnTo>
                                <a:lnTo>
                                  <a:pt x="0" y="194770"/>
                                </a:lnTo>
                                <a:lnTo>
                                  <a:pt x="127" y="194795"/>
                                </a:lnTo>
                                <a:cubicBezTo>
                                  <a:pt x="24105" y="194795"/>
                                  <a:pt x="44945" y="186019"/>
                                  <a:pt x="62674" y="168518"/>
                                </a:cubicBezTo>
                                <a:cubicBezTo>
                                  <a:pt x="79502" y="152262"/>
                                  <a:pt x="87884" y="131815"/>
                                  <a:pt x="87884" y="107152"/>
                                </a:cubicBezTo>
                                <a:cubicBezTo>
                                  <a:pt x="87884" y="82666"/>
                                  <a:pt x="79324" y="61940"/>
                                  <a:pt x="62128" y="44960"/>
                                </a:cubicBezTo>
                                <a:cubicBezTo>
                                  <a:pt x="45123" y="27815"/>
                                  <a:pt x="24473" y="19255"/>
                                  <a:pt x="127" y="19255"/>
                                </a:cubicBezTo>
                                <a:lnTo>
                                  <a:pt x="0" y="192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792168" y="161670"/>
                            <a:ext cx="110604" cy="115341"/>
                          </a:xfrm>
                          <a:custGeom>
                            <a:avLst/>
                            <a:gdLst/>
                            <a:ahLst/>
                            <a:cxnLst/>
                            <a:rect l="0" t="0" r="0" b="0"/>
                            <a:pathLst>
                              <a:path w="110604" h="115341">
                                <a:moveTo>
                                  <a:pt x="55499" y="0"/>
                                </a:moveTo>
                                <a:cubicBezTo>
                                  <a:pt x="89738" y="0"/>
                                  <a:pt x="110604" y="24854"/>
                                  <a:pt x="110604" y="57963"/>
                                </a:cubicBezTo>
                                <a:cubicBezTo>
                                  <a:pt x="110604" y="90246"/>
                                  <a:pt x="88392" y="115341"/>
                                  <a:pt x="54953" y="115341"/>
                                </a:cubicBezTo>
                                <a:cubicBezTo>
                                  <a:pt x="31991" y="115341"/>
                                  <a:pt x="11405" y="101194"/>
                                  <a:pt x="7645" y="73457"/>
                                </a:cubicBezTo>
                                <a:lnTo>
                                  <a:pt x="34658" y="73457"/>
                                </a:lnTo>
                                <a:cubicBezTo>
                                  <a:pt x="35458" y="87859"/>
                                  <a:pt x="44818" y="92926"/>
                                  <a:pt x="58179" y="92926"/>
                                </a:cubicBezTo>
                                <a:cubicBezTo>
                                  <a:pt x="73406" y="92926"/>
                                  <a:pt x="83350" y="78765"/>
                                  <a:pt x="83350" y="57137"/>
                                </a:cubicBezTo>
                                <a:cubicBezTo>
                                  <a:pt x="83350" y="34455"/>
                                  <a:pt x="74790" y="22428"/>
                                  <a:pt x="58712" y="22428"/>
                                </a:cubicBezTo>
                                <a:cubicBezTo>
                                  <a:pt x="46939" y="22428"/>
                                  <a:pt x="36792" y="26721"/>
                                  <a:pt x="34658" y="41389"/>
                                </a:cubicBezTo>
                                <a:lnTo>
                                  <a:pt x="42507" y="41351"/>
                                </a:lnTo>
                                <a:lnTo>
                                  <a:pt x="21273" y="62624"/>
                                </a:lnTo>
                                <a:lnTo>
                                  <a:pt x="0" y="41351"/>
                                </a:lnTo>
                                <a:lnTo>
                                  <a:pt x="8446" y="41389"/>
                                </a:lnTo>
                                <a:cubicBezTo>
                                  <a:pt x="12738" y="14415"/>
                                  <a:pt x="31699" y="0"/>
                                  <a:pt x="554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486466" y="121117"/>
                            <a:ext cx="198552" cy="198514"/>
                          </a:xfrm>
                          <a:custGeom>
                            <a:avLst/>
                            <a:gdLst/>
                            <a:ahLst/>
                            <a:cxnLst/>
                            <a:rect l="0" t="0" r="0" b="0"/>
                            <a:pathLst>
                              <a:path w="198552" h="198514">
                                <a:moveTo>
                                  <a:pt x="99276" y="0"/>
                                </a:moveTo>
                                <a:cubicBezTo>
                                  <a:pt x="154089" y="0"/>
                                  <a:pt x="198552" y="44412"/>
                                  <a:pt x="198552" y="99276"/>
                                </a:cubicBezTo>
                                <a:cubicBezTo>
                                  <a:pt x="198552" y="154102"/>
                                  <a:pt x="154089" y="198514"/>
                                  <a:pt x="99276" y="198514"/>
                                </a:cubicBezTo>
                                <a:cubicBezTo>
                                  <a:pt x="44463" y="198514"/>
                                  <a:pt x="0" y="154102"/>
                                  <a:pt x="0" y="99276"/>
                                </a:cubicBezTo>
                                <a:cubicBezTo>
                                  <a:pt x="0" y="44412"/>
                                  <a:pt x="44463" y="0"/>
                                  <a:pt x="9927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 name="Shape 88"/>
                        <wps:cNvSpPr/>
                        <wps:spPr>
                          <a:xfrm>
                            <a:off x="556781" y="184714"/>
                            <a:ext cx="57709" cy="102705"/>
                          </a:xfrm>
                          <a:custGeom>
                            <a:avLst/>
                            <a:gdLst/>
                            <a:ahLst/>
                            <a:cxnLst/>
                            <a:rect l="0" t="0" r="0" b="0"/>
                            <a:pathLst>
                              <a:path w="57709" h="102705">
                                <a:moveTo>
                                  <a:pt x="6934" y="0"/>
                                </a:moveTo>
                                <a:lnTo>
                                  <a:pt x="50775" y="0"/>
                                </a:lnTo>
                                <a:cubicBezTo>
                                  <a:pt x="54597" y="0"/>
                                  <a:pt x="57709" y="3112"/>
                                  <a:pt x="57709" y="6934"/>
                                </a:cubicBezTo>
                                <a:lnTo>
                                  <a:pt x="57709" y="50775"/>
                                </a:lnTo>
                                <a:lnTo>
                                  <a:pt x="45466" y="50775"/>
                                </a:lnTo>
                                <a:lnTo>
                                  <a:pt x="45466" y="102705"/>
                                </a:lnTo>
                                <a:lnTo>
                                  <a:pt x="12243" y="102705"/>
                                </a:lnTo>
                                <a:lnTo>
                                  <a:pt x="12243" y="50775"/>
                                </a:lnTo>
                                <a:lnTo>
                                  <a:pt x="0" y="50775"/>
                                </a:lnTo>
                                <a:lnTo>
                                  <a:pt x="0" y="6934"/>
                                </a:lnTo>
                                <a:cubicBezTo>
                                  <a:pt x="0" y="3112"/>
                                  <a:pt x="3112" y="0"/>
                                  <a:pt x="69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570650" y="148963"/>
                            <a:ext cx="29972" cy="29972"/>
                          </a:xfrm>
                          <a:custGeom>
                            <a:avLst/>
                            <a:gdLst/>
                            <a:ahLst/>
                            <a:cxnLst/>
                            <a:rect l="0" t="0" r="0" b="0"/>
                            <a:pathLst>
                              <a:path w="29972" h="29972">
                                <a:moveTo>
                                  <a:pt x="14986" y="0"/>
                                </a:moveTo>
                                <a:cubicBezTo>
                                  <a:pt x="23254" y="0"/>
                                  <a:pt x="29972" y="6718"/>
                                  <a:pt x="29972" y="14986"/>
                                </a:cubicBezTo>
                                <a:cubicBezTo>
                                  <a:pt x="29972" y="23292"/>
                                  <a:pt x="23254" y="29972"/>
                                  <a:pt x="14986" y="29972"/>
                                </a:cubicBezTo>
                                <a:cubicBezTo>
                                  <a:pt x="6718" y="29972"/>
                                  <a:pt x="0" y="23292"/>
                                  <a:pt x="0" y="14986"/>
                                </a:cubicBezTo>
                                <a:cubicBezTo>
                                  <a:pt x="0" y="6718"/>
                                  <a:pt x="6718" y="0"/>
                                  <a:pt x="149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478417" y="111014"/>
                            <a:ext cx="107213" cy="214363"/>
                          </a:xfrm>
                          <a:custGeom>
                            <a:avLst/>
                            <a:gdLst/>
                            <a:ahLst/>
                            <a:cxnLst/>
                            <a:rect l="0" t="0" r="0" b="0"/>
                            <a:pathLst>
                              <a:path w="107213" h="214363">
                                <a:moveTo>
                                  <a:pt x="107074" y="0"/>
                                </a:moveTo>
                                <a:lnTo>
                                  <a:pt x="107213" y="26"/>
                                </a:lnTo>
                                <a:lnTo>
                                  <a:pt x="107213" y="19300"/>
                                </a:lnTo>
                                <a:lnTo>
                                  <a:pt x="73666" y="25702"/>
                                </a:lnTo>
                                <a:cubicBezTo>
                                  <a:pt x="63379" y="29985"/>
                                  <a:pt x="54026" y="36411"/>
                                  <a:pt x="45606" y="44983"/>
                                </a:cubicBezTo>
                                <a:cubicBezTo>
                                  <a:pt x="28105" y="62687"/>
                                  <a:pt x="19317" y="83414"/>
                                  <a:pt x="19317" y="107175"/>
                                </a:cubicBezTo>
                                <a:cubicBezTo>
                                  <a:pt x="19317" y="130937"/>
                                  <a:pt x="27991" y="151486"/>
                                  <a:pt x="45364" y="168821"/>
                                </a:cubicBezTo>
                                <a:cubicBezTo>
                                  <a:pt x="54032" y="177489"/>
                                  <a:pt x="63538" y="183979"/>
                                  <a:pt x="73870" y="188301"/>
                                </a:cubicBezTo>
                                <a:lnTo>
                                  <a:pt x="107213" y="194758"/>
                                </a:lnTo>
                                <a:lnTo>
                                  <a:pt x="107213" y="214336"/>
                                </a:lnTo>
                                <a:lnTo>
                                  <a:pt x="107074" y="214363"/>
                                </a:lnTo>
                                <a:cubicBezTo>
                                  <a:pt x="77927" y="214363"/>
                                  <a:pt x="52807" y="203810"/>
                                  <a:pt x="31674" y="182766"/>
                                </a:cubicBezTo>
                                <a:cubicBezTo>
                                  <a:pt x="10541" y="161671"/>
                                  <a:pt x="0" y="136462"/>
                                  <a:pt x="0" y="107175"/>
                                </a:cubicBezTo>
                                <a:cubicBezTo>
                                  <a:pt x="0" y="77889"/>
                                  <a:pt x="10541" y="52502"/>
                                  <a:pt x="31674" y="31090"/>
                                </a:cubicBezTo>
                                <a:cubicBezTo>
                                  <a:pt x="52260" y="10363"/>
                                  <a:pt x="77394" y="0"/>
                                  <a:pt x="1070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585630" y="111040"/>
                            <a:ext cx="107188" cy="214310"/>
                          </a:xfrm>
                          <a:custGeom>
                            <a:avLst/>
                            <a:gdLst/>
                            <a:ahLst/>
                            <a:cxnLst/>
                            <a:rect l="0" t="0" r="0" b="0"/>
                            <a:pathLst>
                              <a:path w="107188" h="214310">
                                <a:moveTo>
                                  <a:pt x="0" y="0"/>
                                </a:moveTo>
                                <a:lnTo>
                                  <a:pt x="41461" y="7746"/>
                                </a:lnTo>
                                <a:cubicBezTo>
                                  <a:pt x="54169" y="12928"/>
                                  <a:pt x="65716" y="20700"/>
                                  <a:pt x="76098" y="31063"/>
                                </a:cubicBezTo>
                                <a:cubicBezTo>
                                  <a:pt x="96825" y="51752"/>
                                  <a:pt x="107188" y="77139"/>
                                  <a:pt x="107188" y="107149"/>
                                </a:cubicBezTo>
                                <a:cubicBezTo>
                                  <a:pt x="107188" y="137159"/>
                                  <a:pt x="97003" y="162254"/>
                                  <a:pt x="76594" y="182448"/>
                                </a:cubicBezTo>
                                <a:cubicBezTo>
                                  <a:pt x="65786" y="193084"/>
                                  <a:pt x="53978" y="201056"/>
                                  <a:pt x="41185" y="206369"/>
                                </a:cubicBezTo>
                                <a:lnTo>
                                  <a:pt x="0" y="214310"/>
                                </a:lnTo>
                                <a:lnTo>
                                  <a:pt x="0" y="194732"/>
                                </a:lnTo>
                                <a:lnTo>
                                  <a:pt x="114" y="194754"/>
                                </a:lnTo>
                                <a:cubicBezTo>
                                  <a:pt x="24092" y="194754"/>
                                  <a:pt x="44933" y="186016"/>
                                  <a:pt x="62662" y="168516"/>
                                </a:cubicBezTo>
                                <a:cubicBezTo>
                                  <a:pt x="79489" y="152260"/>
                                  <a:pt x="87897" y="131813"/>
                                  <a:pt x="87897" y="107149"/>
                                </a:cubicBezTo>
                                <a:cubicBezTo>
                                  <a:pt x="87897" y="82664"/>
                                  <a:pt x="79311" y="61937"/>
                                  <a:pt x="62116" y="44957"/>
                                </a:cubicBezTo>
                                <a:cubicBezTo>
                                  <a:pt x="45110" y="27812"/>
                                  <a:pt x="24460" y="19253"/>
                                  <a:pt x="114" y="19253"/>
                                </a:cubicBezTo>
                                <a:lnTo>
                                  <a:pt x="0" y="192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A21F1A" id="Group 122265" o:spid="_x0000_s1026" style="width:53.95pt;height:22.6pt;mso-position-horizontal-relative:char;mso-position-vertical-relative:line" coordsize="11093,4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">
                <v:rect id="Rectangle 65" o:spid="_x0000_s1027" style="position:absolute;left:1803;width:402;height:2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711E98" w:rsidRDefault="00711E98" w:rsidP="00711E98">
                        <w:pPr>
                          <w:spacing w:after="160" w:line="259" w:lineRule="auto"/>
                          <w:ind w:left="0" w:right="0" w:firstLine="0"/>
                          <w:jc w:val="left"/>
                        </w:pPr>
                        <w:r>
                          <w:t xml:space="preserve"> </w:t>
                        </w:r>
                      </w:p>
                    </w:txbxContent>
                  </v:textbox>
                </v:rect>
                <v:shape id="Shape 67" o:spid="_x0000_s1028" style="position:absolute;left:50;top:837;width:11021;height:3765;visibility:visible;mso-wrap-style:square;v-text-anchor:top" coordsize="1102106,37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" path="m26429,317l1074369,2197v14669,,27737,-2197,27737,29210l1100811,376491,,376491,,30112c,14656,1511,317,26429,317xe" fillcolor="#b0b0b0" stroked="f" strokeweight="0">
                  <v:stroke miterlimit="83231f" joinstyle="miter"/>
                  <v:path arrowok="t" textboxrect="0,0,1102106,376491"/>
                </v:shape>
                <v:shape id="Shape 68" o:spid="_x0000_s1029" style="position:absolute;left:670;top:1345;width:2521;height:2523;visibility:visible;mso-wrap-style:square;v-text-anchor:top" coordsize="252171,25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" path="m125984,38c195618,,252095,56413,252133,125997r,152c252171,195770,195758,252222,126136,252298,56553,252324,64,195923,25,126340r,-191c,56566,56363,76,125984,38xe" stroked="f" strokeweight="0">
                  <v:stroke miterlimit="83231f" joinstyle="miter"/>
                  <v:path arrowok="t" textboxrect="0,0,252171,252324"/>
                </v:shape>
                <v:shape id="Shape 69" o:spid="_x0000_s1030" style="position:absolute;left:1946;top:2161;width:403;height:890;visibility:visible;mso-wrap-style:square;v-text-anchor:top" coordsize="40354,8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" path="m40354,r,20717l30328,25120v-3252,4285,-4877,10714,-4877,19293c25451,52985,27076,59421,30328,63714r10026,4414l40354,89014,25360,86466c20164,84478,15615,81497,11697,77522,3937,69546,,58561,,44553,,30798,3975,19889,11913,11799,15869,7754,20364,4722,25406,2701l40354,xe" fillcolor="black" stroked="f" strokeweight="0">
                  <v:stroke miterlimit="83231f" joinstyle="miter"/>
                  <v:path arrowok="t" textboxrect="0,0,40354,89014"/>
                </v:shape>
                <v:shape id="Shape 70" o:spid="_x0000_s1031" style="position:absolute;left:1109;top:2157;width:809;height:898;visibility:visible;mso-wrap-style:square;v-text-anchor:top" coordsize="80861,8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" path="m42253,c60058,,72809,7036,80493,21044l61392,30836c57785,22962,52362,19025,45149,19025v-12713,,-19114,8559,-19114,25717c26035,61887,32436,70485,45149,70485v8407,,14439,-4191,18046,-12560l80861,67348c72441,82296,59804,89776,42977,89776v-13005,,-23406,-3975,-31230,-11925c3899,69875,,58890,,44882,,31128,4051,20218,12103,12128,20155,4039,30201,,42253,xe" fillcolor="black" stroked="f" strokeweight="0">
                  <v:stroke miterlimit="83231f" joinstyle="miter"/>
                  <v:path arrowok="t" textboxrect="0,0,80861,89776"/>
                </v:shape>
                <v:shape id="Shape 71" o:spid="_x0000_s1032" style="position:absolute;left:486;top:1160;width:1863;height:2892;visibility:visible;mso-wrap-style:square;v-text-anchor:top" coordsize="186290,289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" path="m144234,v10119,,19848,873,29186,2620l186290,6388r,27543l144666,26035v-32792,,-60528,11557,-83173,34697c37846,84607,26035,112560,26035,144628v,32067,11709,59804,35103,83172c84506,251193,112344,262890,144666,262890r41624,-8138l186290,282516r-13228,3975c163784,288283,154175,289179,144234,289179v-39294,,-73127,-14186,-101549,-42647c14237,218123,,184137,,144590,,105080,14237,70853,42685,41923,70383,13970,104216,,144234,xe" fillcolor="black" stroked="f" strokeweight="0">
                  <v:stroke miterlimit="83231f" joinstyle="miter"/>
                  <v:path arrowok="t" textboxrect="0,0,186290,289179"/>
                </v:shape>
                <v:shape id="Shape 72" o:spid="_x0000_s1033" style="position:absolute;left:2349;top:2737;width:404;height:318;visibility:visible;mso-wrap-style:square;v-text-anchor:top" coordsize="40354,3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" path="m22295,l40354,9423c31934,24371,19336,31852,2546,31852l,31419,,10533r4604,2027c13011,12560,18942,8369,22295,xe" fillcolor="black" stroked="f" strokeweight="0">
                  <v:stroke miterlimit="83231f" joinstyle="miter"/>
                  <v:path arrowok="t" textboxrect="0,0,40354,31852"/>
                </v:shape>
                <v:shape id="Shape 73" o:spid="_x0000_s1034" style="position:absolute;left:2349;top:2157;width:400;height:309;visibility:visible;mso-wrap-style:square;v-text-anchor:top" coordsize="39986,30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" path="m1822,c19590,,32302,7036,39986,21044l20491,30836c16872,22962,11576,19025,4604,19025l,21046,,329,1822,xe" fillcolor="black" stroked="f" strokeweight="0">
                  <v:stroke miterlimit="83231f" joinstyle="miter"/>
                  <v:path arrowok="t" textboxrect="0,0,39986,30836"/>
                </v:shape>
                <v:shape id="Shape 74" o:spid="_x0000_s1035" style="position:absolute;left:2349;top:1224;width:1026;height:2761;visibility:visible;mso-wrap-style:square;v-text-anchor:top" coordsize="102533,27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" path="m,l13973,4091v17113,6987,32661,17468,46638,31444c88563,63513,102533,97727,102533,138202v,40513,-13754,74358,-41198,101587c46749,254121,30842,264872,13611,272039l,276129,,248364r3674,-718c17713,241739,30696,232874,42628,221044,65310,199124,76638,171539,76638,138240v,-33007,-11519,-61024,-34557,-84061c30582,42672,17853,34040,3901,28283l,27543,,xe" fillcolor="black" stroked="f" strokeweight="0">
                  <v:stroke miterlimit="83231f" joinstyle="miter"/>
                  <v:path arrowok="t" textboxrect="0,0,102533,276129"/>
                </v:shape>
                <v:shape id="Shape 75" o:spid="_x0000_s1036" style="position:absolute;top:796;width:5546;height:3882;visibility:visible;mso-wrap-style:square;v-text-anchor:top" coordsize="554690,38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" path="m20744,l554690,r,9390l20763,9390v-6286,,-11366,5093,-11366,11367l9397,272648r39929,c77278,323245,131152,357548,193064,357548v61811,,115735,-34341,143726,-84900l554690,272648r,115502l4565,388150,,383597,,20754,6090,6083,20744,xe" fillcolor="black" stroked="f" strokeweight="0">
                  <v:stroke miterlimit="83231f" joinstyle="miter"/>
                  <v:path arrowok="t" textboxrect="0,0,554690,388150"/>
                </v:shape>
                <v:shape id="Shape 76" o:spid="_x0000_s1037" style="position:absolute;left:5546;top:796;width:5547;height:3882;visibility:visible;mso-wrap-style:square;v-text-anchor:top" coordsize="554679,38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" path="m,l533946,r14648,6083c552352,9844,554679,15035,554679,20757r,362839l550124,388150,,388150,,272648r545294,l545294,20757v,-6274,-5080,-11367,-11367,-11367l,9390,,xe" fillcolor="black" stroked="f" strokeweight="0">
                  <v:stroke miterlimit="83231f" joinstyle="miter"/>
                  <v:path arrowok="t" textboxrect="0,0,554679,388150"/>
                </v:shape>
                <v:shape id="Shape 77" o:spid="_x0000_s1038" style="position:absolute;left:7832;top:3809;width:516;height:641;visibility:visible;mso-wrap-style:square;v-text-anchor:top" coordsize="51562,64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" path="m24981,v3226,,6286,368,9207,1054c37122,1778,39764,2934,42037,4559v2273,1588,4115,3632,5448,6134c48819,13183,49479,16180,49479,19710r-13043,c36297,17920,35928,16396,35281,15164v-648,-1194,-1524,-2121,-2604,-2820c31598,11659,30366,11189,28956,10909v-1410,-292,-2921,-432,-4547,-432c23317,10477,22238,10579,21158,10795v-1079,254,-2057,660,-2959,1194c17336,12573,16612,13297,16027,14160v-571,864,-863,1956,-863,3239c15164,18593,15418,19583,15850,20333v470,762,1371,1447,2705,2057c19888,23012,21730,23660,24117,24270v2388,647,5449,1447,9284,2413c34557,26911,36144,27330,38164,27915v2032,609,4038,1549,6032,2895c46215,32106,47917,33884,49403,36081v1435,2197,2159,5016,2159,8445c51562,47307,51016,49911,49936,52337v-1079,2375,-2705,4470,-4838,6197c42926,60274,40297,61646,37122,62624v-3175,965,-6871,1435,-11023,1435c22746,64059,19456,63665,16281,62840,13106,62001,10287,60706,7874,58903,5448,57125,3543,54889,2096,52146,648,49365,,46114,38,42367r13068,c13106,44425,13462,46152,14224,47561v724,1448,1702,2604,2921,3506c18377,51930,19812,52578,21476,53022v1663,432,3365,635,5131,635c27800,53657,29096,53556,30480,53378v1334,-229,2629,-584,3823,-1156c35497,51638,36500,50838,37300,49835v800,-966,1194,-2235,1194,-3785c38494,44386,37986,43053,36906,41999,35852,40983,34481,40119,32753,39433v-1702,-685,-3657,-1295,-5816,-1803c24778,37122,22568,36550,20358,35928v-2311,-571,-4508,-1295,-6680,-2121c11519,33007,9563,31928,7836,30594,6134,29286,4763,27635,3670,25679,2629,23685,2121,21311,2121,18529v,-3175,660,-5880,1994,-8191c5486,8026,7214,6071,9385,4521,11557,2997,14008,1841,16751,1092,19495,368,22238,,24981,xe" stroked="f" strokeweight="0">
                  <v:stroke miterlimit="83231f" joinstyle="miter"/>
                  <v:path arrowok="t" textboxrect="0,0,51562,64059"/>
                </v:shape>
                <v:shape id="Shape 78" o:spid="_x0000_s1039" style="position:absolute;left:8364;top:3824;width:297;height:612;visibility:visible;mso-wrap-style:square;v-text-anchor:top" coordsize="29788,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" path="m23139,r6649,l29788,15213,21844,37554r7944,l29788,47600r-11449,l13538,61252,,61252,23139,xe" stroked="f" strokeweight="0">
                  <v:stroke miterlimit="83231f" joinstyle="miter"/>
                  <v:path arrowok="t" textboxrect="0,0,29788,61252"/>
                </v:shape>
                <v:shape id="Shape 79" o:spid="_x0000_s1040" style="position:absolute;left:8661;top:3824;width:301;height:612;visibility:visible;mso-wrap-style:square;v-text-anchor:top" coordsize="30042,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" path="m,l7144,,30042,61252r-13970,l11449,47600,,47600,,37554r7944,l210,15088r-166,l,15213,,xe" stroked="f" strokeweight="0">
                  <v:stroke miterlimit="83231f" joinstyle="miter"/>
                  <v:path arrowok="t" textboxrect="0,0,30042,61252"/>
                </v:shape>
                <v:shape id="Shape 80" o:spid="_x0000_s1041" style="position:absolute;left:5257;top:3824;width:257;height:612;visibility:visible;mso-wrap-style:square;v-text-anchor:top" coordsize="25692,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" path="m,l25692,r,10477l13500,10477r,14288l25692,24765r,9182l13500,33947r,16789l25692,50736r,10516l,61252,,xe" stroked="f" strokeweight="0">
                  <v:stroke miterlimit="83231f" joinstyle="miter"/>
                  <v:path arrowok="t" textboxrect="0,0,25692,61252"/>
                </v:shape>
                <v:shape id="Shape 81" o:spid="_x0000_s1042" style="position:absolute;left:5514;top:3824;width:257;height:612;visibility:visible;mso-wrap-style:square;v-text-anchor:top" coordsize="25692,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" path="m,l3162,v2921,,5601,292,7976,800c13564,1295,15621,2134,17361,3315v1689,1155,3023,2717,3962,4660c22263,9931,22733,12319,22733,15164v,3098,-686,5677,-2095,7721c19228,24955,17170,26657,14427,27953v3785,1079,6604,2984,8446,5702c24765,36360,25692,39649,25692,43485v,3060,-609,5740,-1803,8013c22695,53734,21069,55613,19050,57023v-2057,1448,-4369,2489,-6972,3175c9474,60884,6807,61252,4026,61252l,61252,,50736r2223,c3569,50736,4826,50622,6007,50381v1194,-254,2286,-686,3188,-1308c10097,48501,10859,47663,11392,46622v546,-1016,800,-2312,800,-3937c12192,39535,11316,37300,9550,35966,7747,34633,5398,33947,2476,33947l,33947,,24765r1422,c3848,24765,5842,24193,7391,23076,8903,21920,9703,20079,9703,17513v,-1448,-254,-2603,-800,-3505c8395,13068,7709,12395,6845,11849,5982,11341,5004,10973,3886,10795,2769,10579,1613,10477,419,10477r-419,l,xe" stroked="f" strokeweight="0">
                  <v:stroke miterlimit="83231f" joinstyle="miter"/>
                  <v:path arrowok="t" textboxrect="0,0,25692,61252"/>
                </v:shape>
                <v:shape id="Shape 82" o:spid="_x0000_s1043" style="position:absolute;left:5795;top:3824;width:587;height:612;visibility:visible;mso-wrap-style:square;v-text-anchor:top" coordsize="58687,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" path="m,l15100,,29439,24193,43663,,58687,,35966,37732r,23520l22466,61252r,-23876l,xe" stroked="f" strokeweight="0">
                  <v:stroke miterlimit="83231f" joinstyle="miter"/>
                  <v:path arrowok="t" textboxrect="0,0,58687,61252"/>
                </v:shape>
                <v:shape id="Shape 83" o:spid="_x0000_s1044" style="position:absolute;left:7509;top:1202;width:1958;height:1959;visibility:visible;mso-wrap-style:square;v-text-anchor:top" coordsize="195771,19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" path="m97790,76c151854,,195694,43815,195732,97828r,152c195771,152006,152006,195847,97942,195923,43917,195961,76,152184,38,98133r,-153c,43955,43777,114,97790,76xe" stroked="f" strokeweight="0">
                  <v:stroke miterlimit="83231f" joinstyle="miter"/>
                  <v:path arrowok="t" textboxrect="0,0,195771,195961"/>
                </v:shape>
                <v:shape id="Shape 84" o:spid="_x0000_s1045" style="position:absolute;left:7410;top:1110;width:1072;height:2143;visibility:visible;mso-wrap-style:square;v-text-anchor:top" coordsize="107201,2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" path="m107074,r127,24l107201,19303,73666,25702c63379,29985,54026,36411,45606,44983,28105,62687,19317,83414,19317,107175v,23762,8674,44311,26047,61646c54032,177489,63538,183988,73870,188320r33331,6474l107201,214339r-127,24c77927,214363,52769,203848,31674,182766,10541,161671,,136462,,107175,,77889,10541,52502,31674,31090,52261,10363,77394,,107074,xe" fillcolor="black" stroked="f" strokeweight="0">
                  <v:stroke miterlimit="83231f" joinstyle="miter"/>
                  <v:path arrowok="t" textboxrect="0,0,107201,214363"/>
                </v:shape>
                <v:shape id="Shape 85" o:spid="_x0000_s1046" style="position:absolute;left:8482;top:1110;width:1072;height:2143;visibility:visible;mso-wrap-style:square;v-text-anchor:top" coordsize="107201,21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" path="m,l41469,7749v12703,5181,24241,12954,34604,23317c96837,51754,107201,77142,107201,107152v,30010,-10186,55105,-30595,75298c65799,193086,53991,201059,41197,206372l,214315,,194770r127,25c24105,194795,44945,186019,62674,168518,79502,152262,87884,131815,87884,107152v,-24486,-8560,-45212,-25756,-62192c45123,27815,24473,19255,127,19255l,19279,,xe" fillcolor="black" stroked="f" strokeweight="0">
                  <v:stroke miterlimit="83231f" joinstyle="miter"/>
                  <v:path arrowok="t" textboxrect="0,0,107201,214315"/>
                </v:shape>
                <v:shape id="Shape 86" o:spid="_x0000_s1047" style="position:absolute;left:7921;top:1616;width:1106;height:1154;visibility:visible;mso-wrap-style:square;v-text-anchor:top" coordsize="110604,11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" path="m55499,v34239,,55105,24854,55105,57963c110604,90246,88392,115341,54953,115341v-22962,,-43548,-14147,-47308,-41884l34658,73457v800,14402,10160,19469,23521,19469c73406,92926,83350,78765,83350,57137v,-22682,-8560,-34709,-24638,-34709c46939,22428,36792,26721,34658,41389r7849,-38l21273,62624,,41351r8446,38c12738,14415,31699,,55499,xe" fillcolor="black" stroked="f" strokeweight="0">
                  <v:stroke miterlimit="83231f" joinstyle="miter"/>
                  <v:path arrowok="t" textboxrect="0,0,110604,115341"/>
                </v:shape>
                <v:shape id="Shape 87" o:spid="_x0000_s1048" style="position:absolute;left:4864;top:1211;width:1986;height:1985;visibility:visible;mso-wrap-style:square;v-text-anchor:top" coordsize="198552,19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" path="m99276,v54813,,99276,44412,99276,99276c198552,154102,154089,198514,99276,198514,44463,198514,,154102,,99276,,44412,44463,,99276,xe" stroked="f" strokeweight="0">
                  <v:stroke miterlimit="83231f" joinstyle="miter"/>
                  <v:path arrowok="t" textboxrect="0,0,198552,198514"/>
                </v:shape>
                <v:shape id="Shape 88" o:spid="_x0000_s1049" style="position:absolute;left:5567;top:1847;width:577;height:1027;visibility:visible;mso-wrap-style:square;v-text-anchor:top" coordsize="57709,10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" path="m6934,l50775,v3822,,6934,3112,6934,6934l57709,50775r-12243,l45466,102705r-33223,l12243,50775,,50775,,6934c,3112,3112,,6934,xe" fillcolor="black" stroked="f" strokeweight="0">
                  <v:stroke miterlimit="83231f" joinstyle="miter"/>
                  <v:path arrowok="t" textboxrect="0,0,57709,102705"/>
                </v:shape>
                <v:shape id="Shape 89" o:spid="_x0000_s1050" style="position:absolute;left:5706;top:1489;width:300;height:300;visibility:visible;mso-wrap-style:square;v-text-anchor:top" coordsize="29972,2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" path="m14986,v8268,,14986,6718,14986,14986c29972,23292,23254,29972,14986,29972,6718,29972,,23292,,14986,,6718,6718,,14986,xe" fillcolor="black" stroked="f" strokeweight="0">
                  <v:stroke miterlimit="83231f" joinstyle="miter"/>
                  <v:path arrowok="t" textboxrect="0,0,29972,29972"/>
                </v:shape>
                <v:shape id="Shape 90" o:spid="_x0000_s1051" style="position:absolute;left:4784;top:1110;width:1072;height:2143;visibility:visible;mso-wrap-style:square;v-text-anchor:top" coordsize="107213,2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" path="m107074,r139,26l107213,19300,73666,25702c63379,29985,54026,36411,45606,44983,28105,62687,19317,83414,19317,107175v,23762,8674,44311,26047,61646c54032,177489,63538,183979,73870,188301r33343,6457l107213,214336r-139,27c77927,214363,52807,203810,31674,182766,10541,161671,,136462,,107175,,77889,10541,52502,31674,31090,52260,10363,77394,,107074,xe" fillcolor="black" stroked="f" strokeweight="0">
                  <v:stroke miterlimit="83231f" joinstyle="miter"/>
                  <v:path arrowok="t" textboxrect="0,0,107213,214363"/>
                </v:shape>
                <v:shape id="Shape 91" o:spid="_x0000_s1052" style="position:absolute;left:5856;top:1110;width:1072;height:2143;visibility:visible;mso-wrap-style:square;v-text-anchor:top" coordsize="107188,2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" path="m,l41461,7746v12708,5182,24255,12954,34637,23317c96825,51752,107188,77139,107188,107149v,30010,-10185,55105,-30594,75299c65786,193084,53978,201056,41185,206369l,214310,,194732r114,22c24092,194754,44933,186016,62662,168516,79489,152260,87897,131813,87897,107149v,-24485,-8586,-45212,-25781,-62192c45110,27812,24460,19253,114,19253l,19274,,xe" fillcolor="black" stroked="f" strokeweight="0">
                  <v:stroke miterlimit="83231f" joinstyle="miter"/>
                  <v:path arrowok="t" textboxrect="0,0,107188,214310"/>
                </v:shape>
                <w10:anchorlock/>
              </v:group>
            </w:pict>
          </mc:Fallback>
        </mc:AlternateContent>
      </w:r>
    </w:p>
    <w:p w:rsidR="00711E98" w:rsidRDefault="00711E98" w:rsidP="000468A2">
      <w:pPr>
        <w:ind w:left="0" w:right="0" w:firstLine="0"/>
      </w:pPr>
    </w:p>
    <w:sectPr w:rsidR="00711E98">
      <w:footerReference w:type="even" r:id="rId11"/>
      <w:footerReference w:type="default" r:id="rId12"/>
      <w:footerReference w:type="first" r:id="rId13"/>
      <w:pgSz w:w="7597" w:h="11736"/>
      <w:pgMar w:top="972" w:right="963" w:bottom="1110" w:left="964" w:header="720" w:footer="5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05B" w:rsidRDefault="00F2105B">
      <w:pPr>
        <w:spacing w:after="0" w:line="240" w:lineRule="auto"/>
      </w:pPr>
      <w:r>
        <w:separator/>
      </w:r>
    </w:p>
  </w:endnote>
  <w:endnote w:type="continuationSeparator" w:id="0">
    <w:p w:rsidR="00F2105B" w:rsidRDefault="00F2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8B" w:rsidRDefault="00FE3D8B">
    <w:pPr>
      <w:spacing w:after="0" w:line="259" w:lineRule="auto"/>
      <w:ind w:left="-964" w:right="5659" w:firstLine="0"/>
      <w:jc w:val="left"/>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333049</wp:posOffset>
              </wp:positionH>
              <wp:positionV relativeFrom="page">
                <wp:posOffset>6814852</wp:posOffset>
              </wp:positionV>
              <wp:extent cx="286004" cy="286004"/>
              <wp:effectExtent l="0" t="0" r="0" b="0"/>
              <wp:wrapSquare wrapText="bothSides"/>
              <wp:docPr id="159353" name="Group 159353"/>
              <wp:cNvGraphicFramePr/>
              <a:graphic xmlns:a="http://schemas.openxmlformats.org/drawingml/2006/main">
                <a:graphicData uri="http://schemas.microsoft.com/office/word/2010/wordprocessingGroup">
                  <wpg:wgp>
                    <wpg:cNvGrpSpPr/>
                    <wpg:grpSpPr>
                      <a:xfrm>
                        <a:off x="0" y="0"/>
                        <a:ext cx="286004" cy="286004"/>
                        <a:chOff x="0" y="0"/>
                        <a:chExt cx="286004" cy="286004"/>
                      </a:xfrm>
                    </wpg:grpSpPr>
                    <wps:wsp>
                      <wps:cNvPr id="159354" name="Shape 159354"/>
                      <wps:cNvSpPr/>
                      <wps:spPr>
                        <a:xfrm>
                          <a:off x="0" y="0"/>
                          <a:ext cx="286004" cy="286004"/>
                        </a:xfrm>
                        <a:custGeom>
                          <a:avLst/>
                          <a:gdLst/>
                          <a:ahLst/>
                          <a:cxnLst/>
                          <a:rect l="0" t="0" r="0" b="0"/>
                          <a:pathLst>
                            <a:path w="286004" h="286004">
                              <a:moveTo>
                                <a:pt x="143002" y="0"/>
                              </a:moveTo>
                              <a:cubicBezTo>
                                <a:pt x="221983" y="0"/>
                                <a:pt x="286004" y="64033"/>
                                <a:pt x="286004" y="143002"/>
                              </a:cubicBezTo>
                              <a:cubicBezTo>
                                <a:pt x="286004" y="221983"/>
                                <a:pt x="221983" y="286004"/>
                                <a:pt x="143002" y="286004"/>
                              </a:cubicBezTo>
                              <a:cubicBezTo>
                                <a:pt x="64021" y="286004"/>
                                <a:pt x="0" y="221983"/>
                                <a:pt x="0" y="143002"/>
                              </a:cubicBezTo>
                              <a:cubicBezTo>
                                <a:pt x="0" y="64033"/>
                                <a:pt x="64021" y="0"/>
                                <a:pt x="143002" y="0"/>
                              </a:cubicBezTo>
                              <a:close/>
                            </a:path>
                          </a:pathLst>
                        </a:custGeom>
                        <a:ln w="0" cap="flat">
                          <a:miter lim="127000"/>
                        </a:ln>
                      </wps:spPr>
                      <wps:style>
                        <a:lnRef idx="0">
                          <a:srgbClr val="000000">
                            <a:alpha val="0"/>
                          </a:srgbClr>
                        </a:lnRef>
                        <a:fillRef idx="1">
                          <a:srgbClr val="C5C6C6"/>
                        </a:fillRef>
                        <a:effectRef idx="0">
                          <a:scrgbClr r="0" g="0" b="0"/>
                        </a:effectRef>
                        <a:fontRef idx="none"/>
                      </wps:style>
                      <wps:bodyPr/>
                    </wps:wsp>
                    <wps:wsp>
                      <wps:cNvPr id="159355" name="Rectangle 159355"/>
                      <wps:cNvSpPr/>
                      <wps:spPr>
                        <a:xfrm>
                          <a:off x="110426" y="38387"/>
                          <a:ext cx="86651" cy="182423"/>
                        </a:xfrm>
                        <a:prstGeom prst="rect">
                          <a:avLst/>
                        </a:prstGeom>
                        <a:ln>
                          <a:noFill/>
                        </a:ln>
                      </wps:spPr>
                      <wps:txbx>
                        <w:txbxContent>
                          <w:p w:rsidR="00FE3D8B" w:rsidRDefault="00FE3D8B">
                            <w:pPr>
                              <w:spacing w:after="160" w:line="259" w:lineRule="auto"/>
                              <w:ind w:left="0" w:right="0" w:firstLine="0"/>
                              <w:jc w:val="left"/>
                            </w:pPr>
                            <w:r>
                              <w:fldChar w:fldCharType="begin"/>
                            </w:r>
                            <w:r>
                              <w:instrText xml:space="preserve"> PAGE   \* MERGEFORMAT </w:instrText>
                            </w:r>
                            <w:r>
                              <w:fldChar w:fldCharType="separate"/>
                            </w:r>
                            <w:r w:rsidR="00F47FA3" w:rsidRPr="00F47FA3">
                              <w:rPr>
                                <w:rFonts w:ascii="Calibri" w:eastAsia="Calibri" w:hAnsi="Calibri" w:cs="Calibri"/>
                                <w:noProof/>
                                <w:color w:val="FFFFFF"/>
                                <w:sz w:val="18"/>
                              </w:rPr>
                              <w:t>2</w:t>
                            </w:r>
                            <w:r>
                              <w:rPr>
                                <w:rFonts w:ascii="Calibri" w:eastAsia="Calibri" w:hAnsi="Calibri" w:cs="Calibri"/>
                                <w:color w:val="FFFFFF"/>
                                <w:sz w:val="18"/>
                              </w:rPr>
                              <w:fldChar w:fldCharType="end"/>
                            </w:r>
                          </w:p>
                        </w:txbxContent>
                      </wps:txbx>
                      <wps:bodyPr horzOverflow="overflow" vert="horz" lIns="0" tIns="0" rIns="0" bIns="0" rtlCol="0">
                        <a:noAutofit/>
                      </wps:bodyPr>
                    </wps:wsp>
                  </wpg:wgp>
                </a:graphicData>
              </a:graphic>
            </wp:anchor>
          </w:drawing>
        </mc:Choice>
        <mc:Fallback>
          <w:pict>
            <v:group id="Group 159353" o:spid="_x0000_s1053" style="position:absolute;left:0;text-align:left;margin-left:26.2pt;margin-top:536.6pt;width:22.5pt;height:22.5pt;z-index:251677696;mso-position-horizontal-relative:page;mso-position-vertical-relative:page" coordsize="286004,28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">
              <v:shape id="Shape 159354" o:spid="_x0000_s1054" style="position:absolute;width:286004;height:286004;visibility:visible;mso-wrap-style:square;v-text-anchor:top" coordsize="286004,286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bsUA&#10;AADfAAAADwAAAGRycy9kb3ducmV2LnhtbERPTWvCQBC9F/oflhG81Y2tpk10lRIIiuChqeB1mp0m&#10;wexsyK4x/fddodDj432vt6NpxUC9aywrmM8iEMSl1Q1XCk6f+dMbCOeRNbaWScEPOdhuHh/WmGp7&#10;4w8aCl+JEMIuRQW1910qpStrMuhmtiMO3LftDfoA+0rqHm8h3LTyOYpiabDh0FBjR1lN5aW4GgXn&#10;oanyU7b7il8vwz6Zn4+tOSRKTSfj+wqEp9H/i//cex3mL5OX5QLufwI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f5uxQAAAN8AAAAPAAAAAAAAAAAAAAAAAJgCAABkcnMv&#10;ZG93bnJldi54bWxQSwUGAAAAAAQABAD1AAAAigMAAAAA&#10;" path="m143002,v78981,,143002,64033,143002,143002c286004,221983,221983,286004,143002,286004,64021,286004,,221983,,143002,,64033,64021,,143002,xe" fillcolor="#c5c6c6" stroked="f" strokeweight="0">
                <v:stroke miterlimit="83231f" joinstyle="miter"/>
                <v:path arrowok="t" textboxrect="0,0,286004,286004"/>
              </v:shape>
              <v:rect id="Rectangle 159355" o:spid="_x0000_s1055" style="position:absolute;left:110426;top:38387;width:86651;height:18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7WG8UA&#10;AADfAAAADwAAAGRycy9kb3ducmV2LnhtbERPTWvCQBC9C/0PyxR6000tKSZmI1IrerRasN6G7JgE&#10;s7MhuzWxv74rFHp8vO9sMZhGXKlztWUFz5MIBHFhdc2lgs/DejwD4TyyxsYyKbiRg0X+MMow1bbn&#10;D7rufSlCCLsUFVTet6mUrqjIoJvYljhwZ9sZ9AF2pdQd9iHcNHIaRa/SYM2hocKW3ioqLvtvo2Az&#10;a5dfW/vTl837aXPcHZPVIfFKPT0OyzkIT4P/F/+5tzrMj5OXOIb7nwB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tYbxQAAAN8AAAAPAAAAAAAAAAAAAAAAAJgCAABkcnMv&#10;ZG93bnJldi54bWxQSwUGAAAAAAQABAD1AAAAigMAAAAA&#10;" filled="f" stroked="f">
                <v:textbox inset="0,0,0,0">
                  <w:txbxContent>
                    <w:p w:rsidR="00FE3D8B" w:rsidRDefault="00FE3D8B">
                      <w:pPr>
                        <w:spacing w:after="160" w:line="259" w:lineRule="auto"/>
                        <w:ind w:left="0" w:right="0" w:firstLine="0"/>
                        <w:jc w:val="left"/>
                      </w:pPr>
                      <w:r>
                        <w:fldChar w:fldCharType="begin"/>
                      </w:r>
                      <w:r>
                        <w:instrText xml:space="preserve"> PAGE   \* MERGEFORMAT </w:instrText>
                      </w:r>
                      <w:r>
                        <w:fldChar w:fldCharType="separate"/>
                      </w:r>
                      <w:r w:rsidR="00F47FA3" w:rsidRPr="00F47FA3">
                        <w:rPr>
                          <w:rFonts w:ascii="Calibri" w:eastAsia="Calibri" w:hAnsi="Calibri" w:cs="Calibri"/>
                          <w:noProof/>
                          <w:color w:val="FFFFFF"/>
                          <w:sz w:val="18"/>
                        </w:rPr>
                        <w:t>2</w:t>
                      </w:r>
                      <w:r>
                        <w:rPr>
                          <w:rFonts w:ascii="Calibri" w:eastAsia="Calibri" w:hAnsi="Calibri" w:cs="Calibri"/>
                          <w:color w:val="FFFFFF"/>
                          <w:sz w:val="18"/>
                        </w:rPr>
                        <w:fldChar w:fldCharType="end"/>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8B" w:rsidRDefault="00FE3D8B">
    <w:pPr>
      <w:spacing w:after="0" w:line="259" w:lineRule="auto"/>
      <w:ind w:left="-964" w:right="6634"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4205047</wp:posOffset>
              </wp:positionH>
              <wp:positionV relativeFrom="page">
                <wp:posOffset>6814852</wp:posOffset>
              </wp:positionV>
              <wp:extent cx="286004" cy="286004"/>
              <wp:effectExtent l="0" t="0" r="0" b="0"/>
              <wp:wrapSquare wrapText="bothSides"/>
              <wp:docPr id="159346" name="Group 159346"/>
              <wp:cNvGraphicFramePr/>
              <a:graphic xmlns:a="http://schemas.openxmlformats.org/drawingml/2006/main">
                <a:graphicData uri="http://schemas.microsoft.com/office/word/2010/wordprocessingGroup">
                  <wpg:wgp>
                    <wpg:cNvGrpSpPr/>
                    <wpg:grpSpPr>
                      <a:xfrm>
                        <a:off x="0" y="0"/>
                        <a:ext cx="286004" cy="286004"/>
                        <a:chOff x="0" y="0"/>
                        <a:chExt cx="286004" cy="286004"/>
                      </a:xfrm>
                    </wpg:grpSpPr>
                    <wps:wsp>
                      <wps:cNvPr id="159347" name="Shape 159347"/>
                      <wps:cNvSpPr/>
                      <wps:spPr>
                        <a:xfrm>
                          <a:off x="0" y="0"/>
                          <a:ext cx="286004" cy="286004"/>
                        </a:xfrm>
                        <a:custGeom>
                          <a:avLst/>
                          <a:gdLst/>
                          <a:ahLst/>
                          <a:cxnLst/>
                          <a:rect l="0" t="0" r="0" b="0"/>
                          <a:pathLst>
                            <a:path w="286004" h="286004">
                              <a:moveTo>
                                <a:pt x="143002" y="0"/>
                              </a:moveTo>
                              <a:cubicBezTo>
                                <a:pt x="221983" y="0"/>
                                <a:pt x="286004" y="64033"/>
                                <a:pt x="286004" y="143002"/>
                              </a:cubicBezTo>
                              <a:cubicBezTo>
                                <a:pt x="286004" y="221983"/>
                                <a:pt x="221983" y="286004"/>
                                <a:pt x="143002" y="286004"/>
                              </a:cubicBezTo>
                              <a:cubicBezTo>
                                <a:pt x="64021" y="286004"/>
                                <a:pt x="0" y="221983"/>
                                <a:pt x="0" y="143002"/>
                              </a:cubicBezTo>
                              <a:cubicBezTo>
                                <a:pt x="0" y="64033"/>
                                <a:pt x="64021" y="0"/>
                                <a:pt x="143002" y="0"/>
                              </a:cubicBezTo>
                              <a:close/>
                            </a:path>
                          </a:pathLst>
                        </a:custGeom>
                        <a:ln w="0" cap="flat">
                          <a:miter lim="127000"/>
                        </a:ln>
                      </wps:spPr>
                      <wps:style>
                        <a:lnRef idx="0">
                          <a:srgbClr val="000000">
                            <a:alpha val="0"/>
                          </a:srgbClr>
                        </a:lnRef>
                        <a:fillRef idx="1">
                          <a:srgbClr val="C5C6C6"/>
                        </a:fillRef>
                        <a:effectRef idx="0">
                          <a:scrgbClr r="0" g="0" b="0"/>
                        </a:effectRef>
                        <a:fontRef idx="none"/>
                      </wps:style>
                      <wps:bodyPr/>
                    </wps:wsp>
                    <wps:wsp>
                      <wps:cNvPr id="159348" name="Rectangle 159348"/>
                      <wps:cNvSpPr/>
                      <wps:spPr>
                        <a:xfrm>
                          <a:off x="113000" y="38387"/>
                          <a:ext cx="79810" cy="182423"/>
                        </a:xfrm>
                        <a:prstGeom prst="rect">
                          <a:avLst/>
                        </a:prstGeom>
                        <a:ln>
                          <a:noFill/>
                        </a:ln>
                      </wps:spPr>
                      <wps:txbx>
                        <w:txbxContent>
                          <w:p w:rsidR="00FE3D8B" w:rsidRDefault="00FE3D8B">
                            <w:pPr>
                              <w:spacing w:after="160" w:line="259" w:lineRule="auto"/>
                              <w:ind w:left="0" w:right="0" w:firstLine="0"/>
                              <w:jc w:val="left"/>
                            </w:pPr>
                            <w:r>
                              <w:fldChar w:fldCharType="begin"/>
                            </w:r>
                            <w:r>
                              <w:instrText xml:space="preserve"> PAGE   \* MERGEFORMAT </w:instrText>
                            </w:r>
                            <w:r>
                              <w:fldChar w:fldCharType="separate"/>
                            </w:r>
                            <w:r w:rsidR="00F47FA3" w:rsidRPr="00F47FA3">
                              <w:rPr>
                                <w:rFonts w:ascii="Calibri" w:eastAsia="Calibri" w:hAnsi="Calibri" w:cs="Calibri"/>
                                <w:noProof/>
                                <w:color w:val="FFFFFF"/>
                                <w:sz w:val="18"/>
                              </w:rPr>
                              <w:t>1</w:t>
                            </w:r>
                            <w:r>
                              <w:rPr>
                                <w:rFonts w:ascii="Calibri" w:eastAsia="Calibri" w:hAnsi="Calibri" w:cs="Calibri"/>
                                <w:color w:val="FFFFFF"/>
                                <w:sz w:val="18"/>
                              </w:rPr>
                              <w:fldChar w:fldCharType="end"/>
                            </w:r>
                          </w:p>
                        </w:txbxContent>
                      </wps:txbx>
                      <wps:bodyPr horzOverflow="overflow" vert="horz" lIns="0" tIns="0" rIns="0" bIns="0" rtlCol="0">
                        <a:noAutofit/>
                      </wps:bodyPr>
                    </wps:wsp>
                  </wpg:wgp>
                </a:graphicData>
              </a:graphic>
            </wp:anchor>
          </w:drawing>
        </mc:Choice>
        <mc:Fallback>
          <w:pict>
            <v:group id="Group 159346" o:spid="_x0000_s1056" style="position:absolute;left:0;text-align:left;margin-left:331.1pt;margin-top:536.6pt;width:22.5pt;height:22.5pt;z-index:251678720;mso-position-horizontal-relative:page;mso-position-vertical-relative:page" coordsize="286004,28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">
              <v:shape id="Shape 159347" o:spid="_x0000_s1057" style="position:absolute;width:286004;height:286004;visibility:visible;mso-wrap-style:square;v-text-anchor:top" coordsize="286004,286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2xMUA&#10;AADfAAAADwAAAGRycy9kb3ducmV2LnhtbERPTWvCQBC9C/0PyxS81U2q1SZ1E0pAlIKHWsHrNDtN&#10;gtnZkF1j/PfdQsHj432v89G0YqDeNZYVxLMIBHFpdcOVguPX5ukVhPPIGlvLpOBGDvLsYbLGVNsr&#10;f9Jw8JUIIexSVFB736VSurImg25mO+LA/djeoA+wr6Tu8RrCTSufo2gpDTYcGmrsqKipPB8uRsFp&#10;aKrNsdh+L1fnYZfEp31rPhKlpo/j+xsIT6O/i//dOx3mvyTzxQr+/gQA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vbExQAAAN8AAAAPAAAAAAAAAAAAAAAAAJgCAABkcnMv&#10;ZG93bnJldi54bWxQSwUGAAAAAAQABAD1AAAAigMAAAAA&#10;" path="m143002,v78981,,143002,64033,143002,143002c286004,221983,221983,286004,143002,286004,64021,286004,,221983,,143002,,64033,64021,,143002,xe" fillcolor="#c5c6c6" stroked="f" strokeweight="0">
                <v:stroke miterlimit="83231f" joinstyle="miter"/>
                <v:path arrowok="t" textboxrect="0,0,286004,286004"/>
              </v:shape>
              <v:rect id="Rectangle 159348" o:spid="_x0000_s1058" style="position:absolute;left:113000;top:38387;width:79810;height:18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vWMUA&#10;AADfAAAADwAAAGRycy9kb3ducmV2LnhtbERPS0vDQBC+C/6HZQRvdmN90MRsS6lKe6ypkPY2ZMck&#10;mJ0N2bWJ/nrnIHj8+N75anKdOtMQWs8GbmcJKOLK25ZrA++H15sFqBCRLXaeycA3BVgtLy9yzKwf&#10;+Y3ORayVhHDI0EATY59pHaqGHIaZ74mF+/CDwyhwqLUdcJRw1+l5kjxqhy1LQ4M9bRqqPosvZ2C7&#10;6NfHnf8Z6+7ltC33Zfp8SKMx11fT+glUpCn+i//cOyvzH9K7exksfwS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u9YxQAAAN8AAAAPAAAAAAAAAAAAAAAAAJgCAABkcnMv&#10;ZG93bnJldi54bWxQSwUGAAAAAAQABAD1AAAAigMAAAAA&#10;" filled="f" stroked="f">
                <v:textbox inset="0,0,0,0">
                  <w:txbxContent>
                    <w:p w:rsidR="00FE3D8B" w:rsidRDefault="00FE3D8B">
                      <w:pPr>
                        <w:spacing w:after="160" w:line="259" w:lineRule="auto"/>
                        <w:ind w:left="0" w:right="0" w:firstLine="0"/>
                        <w:jc w:val="left"/>
                      </w:pPr>
                      <w:r>
                        <w:fldChar w:fldCharType="begin"/>
                      </w:r>
                      <w:r>
                        <w:instrText xml:space="preserve"> PAGE   \* MERGEFORMAT </w:instrText>
                      </w:r>
                      <w:r>
                        <w:fldChar w:fldCharType="separate"/>
                      </w:r>
                      <w:r w:rsidR="00F47FA3" w:rsidRPr="00F47FA3">
                        <w:rPr>
                          <w:rFonts w:ascii="Calibri" w:eastAsia="Calibri" w:hAnsi="Calibri" w:cs="Calibri"/>
                          <w:noProof/>
                          <w:color w:val="FFFFFF"/>
                          <w:sz w:val="18"/>
                        </w:rPr>
                        <w:t>1</w:t>
                      </w:r>
                      <w:r>
                        <w:rPr>
                          <w:rFonts w:ascii="Calibri" w:eastAsia="Calibri" w:hAnsi="Calibri" w:cs="Calibri"/>
                          <w:color w:val="FFFFFF"/>
                          <w:sz w:val="18"/>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D8B" w:rsidRDefault="00FE3D8B">
    <w:pPr>
      <w:spacing w:after="0" w:line="259" w:lineRule="auto"/>
      <w:ind w:left="-964" w:right="6634" w:firstLine="0"/>
      <w:jc w:val="lef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4205047</wp:posOffset>
              </wp:positionH>
              <wp:positionV relativeFrom="page">
                <wp:posOffset>6814852</wp:posOffset>
              </wp:positionV>
              <wp:extent cx="286004" cy="286004"/>
              <wp:effectExtent l="0" t="0" r="0" b="0"/>
              <wp:wrapSquare wrapText="bothSides"/>
              <wp:docPr id="159339" name="Group 159339"/>
              <wp:cNvGraphicFramePr/>
              <a:graphic xmlns:a="http://schemas.openxmlformats.org/drawingml/2006/main">
                <a:graphicData uri="http://schemas.microsoft.com/office/word/2010/wordprocessingGroup">
                  <wpg:wgp>
                    <wpg:cNvGrpSpPr/>
                    <wpg:grpSpPr>
                      <a:xfrm>
                        <a:off x="0" y="0"/>
                        <a:ext cx="286004" cy="286004"/>
                        <a:chOff x="0" y="0"/>
                        <a:chExt cx="286004" cy="286004"/>
                      </a:xfrm>
                    </wpg:grpSpPr>
                    <wps:wsp>
                      <wps:cNvPr id="159340" name="Shape 159340"/>
                      <wps:cNvSpPr/>
                      <wps:spPr>
                        <a:xfrm>
                          <a:off x="0" y="0"/>
                          <a:ext cx="286004" cy="286004"/>
                        </a:xfrm>
                        <a:custGeom>
                          <a:avLst/>
                          <a:gdLst/>
                          <a:ahLst/>
                          <a:cxnLst/>
                          <a:rect l="0" t="0" r="0" b="0"/>
                          <a:pathLst>
                            <a:path w="286004" h="286004">
                              <a:moveTo>
                                <a:pt x="143002" y="0"/>
                              </a:moveTo>
                              <a:cubicBezTo>
                                <a:pt x="221983" y="0"/>
                                <a:pt x="286004" y="64033"/>
                                <a:pt x="286004" y="143002"/>
                              </a:cubicBezTo>
                              <a:cubicBezTo>
                                <a:pt x="286004" y="221983"/>
                                <a:pt x="221983" y="286004"/>
                                <a:pt x="143002" y="286004"/>
                              </a:cubicBezTo>
                              <a:cubicBezTo>
                                <a:pt x="64021" y="286004"/>
                                <a:pt x="0" y="221983"/>
                                <a:pt x="0" y="143002"/>
                              </a:cubicBezTo>
                              <a:cubicBezTo>
                                <a:pt x="0" y="64033"/>
                                <a:pt x="64021" y="0"/>
                                <a:pt x="143002" y="0"/>
                              </a:cubicBezTo>
                              <a:close/>
                            </a:path>
                          </a:pathLst>
                        </a:custGeom>
                        <a:ln w="0" cap="flat">
                          <a:miter lim="127000"/>
                        </a:ln>
                      </wps:spPr>
                      <wps:style>
                        <a:lnRef idx="0">
                          <a:srgbClr val="000000">
                            <a:alpha val="0"/>
                          </a:srgbClr>
                        </a:lnRef>
                        <a:fillRef idx="1">
                          <a:srgbClr val="C5C6C6"/>
                        </a:fillRef>
                        <a:effectRef idx="0">
                          <a:scrgbClr r="0" g="0" b="0"/>
                        </a:effectRef>
                        <a:fontRef idx="none"/>
                      </wps:style>
                      <wps:bodyPr/>
                    </wps:wsp>
                    <wps:wsp>
                      <wps:cNvPr id="159341" name="Rectangle 159341"/>
                      <wps:cNvSpPr/>
                      <wps:spPr>
                        <a:xfrm>
                          <a:off x="113000" y="38387"/>
                          <a:ext cx="79810" cy="182423"/>
                        </a:xfrm>
                        <a:prstGeom prst="rect">
                          <a:avLst/>
                        </a:prstGeom>
                        <a:ln>
                          <a:noFill/>
                        </a:ln>
                      </wps:spPr>
                      <wps:txbx>
                        <w:txbxContent>
                          <w:p w:rsidR="00FE3D8B" w:rsidRDefault="00FE3D8B">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color w:val="FFFFFF"/>
                                <w:sz w:val="18"/>
                              </w:rPr>
                              <w:t>5</w:t>
                            </w:r>
                            <w:r>
                              <w:rPr>
                                <w:rFonts w:ascii="Calibri" w:eastAsia="Calibri" w:hAnsi="Calibri" w:cs="Calibri"/>
                                <w:color w:val="FFFFFF"/>
                                <w:sz w:val="18"/>
                              </w:rPr>
                              <w:fldChar w:fldCharType="end"/>
                            </w:r>
                          </w:p>
                        </w:txbxContent>
                      </wps:txbx>
                      <wps:bodyPr horzOverflow="overflow" vert="horz" lIns="0" tIns="0" rIns="0" bIns="0" rtlCol="0">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9339" o:spid="_x0000_s1059" style="position:absolute;left:0;text-align:left;margin-left:331.1pt;margin-top:536.6pt;width:22.5pt;height:22.5pt;z-index:251679744;mso-position-horizontal-relative:page;mso-position-vertical-relative:page" coordsize="286004,28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">
              <v:shape id="Shape 159340" o:spid="_x0000_s1060" style="position:absolute;width:286004;height:286004;visibility:visible;mso-wrap-style:square;v-text-anchor:top" coordsize="286004,28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" path="m143002,v78981,,143002,64033,143002,143002c286004,221983,221983,286004,143002,286004,64021,286004,,221983,,143002,,64033,64021,,143002,xe" fillcolor="#c5c6c6" stroked="f" strokeweight="0">
                <v:stroke miterlimit="83231f" joinstyle="miter"/>
                <v:path arrowok="t" textboxrect="0,0,286004,286004"/>
              </v:shape>
              <v:rect id="Rectangle 159341" o:spid="_x0000_s1061" style="position:absolute;left:113000;top:38387;width:79810;height:18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" filled="f" stroked="f">
                <v:textbox inset="0,0,0,0">
                  <w:txbxContent>
                    <w:p w:rsidR="00FE3D8B" w:rsidRDefault="00FE3D8B">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color w:val="FFFFFF"/>
                          <w:sz w:val="18"/>
                        </w:rPr>
                        <w:t>5</w:t>
                      </w:r>
                      <w:r>
                        <w:rPr>
                          <w:rFonts w:ascii="Calibri" w:eastAsia="Calibri" w:hAnsi="Calibri" w:cs="Calibri"/>
                          <w:color w:val="FFFFFF"/>
                          <w:sz w:val="18"/>
                        </w:rPr>
                        <w:fldChar w:fldCharType="end"/>
                      </w:r>
                    </w:p>
                  </w:txbxContent>
                </v:textbox>
              </v:rect>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05B" w:rsidRDefault="00F2105B">
      <w:pPr>
        <w:spacing w:after="0" w:line="240" w:lineRule="auto"/>
      </w:pPr>
      <w:r>
        <w:separator/>
      </w:r>
    </w:p>
  </w:footnote>
  <w:footnote w:type="continuationSeparator" w:id="0">
    <w:p w:rsidR="00F2105B" w:rsidRDefault="00F210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96D"/>
    <w:multiLevelType w:val="hybridMultilevel"/>
    <w:tmpl w:val="2F647AF6"/>
    <w:lvl w:ilvl="0" w:tplc="AD368500">
      <w:start w:val="1"/>
      <w:numFmt w:val="bullet"/>
      <w:lvlText w:val="•"/>
      <w:lvlJc w:val="left"/>
      <w:pPr>
        <w:ind w:left="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7CC2EDC">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5B26290">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8D62F1E">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1348D2A">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BFCFFB2">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97E0B40">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DD695B6">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7CEEDD0">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9B06856"/>
    <w:multiLevelType w:val="hybridMultilevel"/>
    <w:tmpl w:val="D2188B66"/>
    <w:lvl w:ilvl="0" w:tplc="3628181E">
      <w:start w:val="12"/>
      <w:numFmt w:val="decimal"/>
      <w:lvlText w:val="%1."/>
      <w:lvlJc w:val="left"/>
      <w:pPr>
        <w:ind w:left="309"/>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A5CABF90">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6F4EA48E">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742ACDB0">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7B2EF740">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42E801A">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FE6863E8">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497202F0">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25605806">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
    <w:nsid w:val="0CB47BD3"/>
    <w:multiLevelType w:val="hybridMultilevel"/>
    <w:tmpl w:val="38F46D9C"/>
    <w:lvl w:ilvl="0" w:tplc="644654F0">
      <w:start w:val="1"/>
      <w:numFmt w:val="decimal"/>
      <w:lvlText w:val="%1."/>
      <w:lvlJc w:val="left"/>
      <w:pPr>
        <w:ind w:left="488"/>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15A24002">
      <w:start w:val="1"/>
      <w:numFmt w:val="lowerLetter"/>
      <w:lvlText w:val="%2"/>
      <w:lvlJc w:val="left"/>
      <w:pPr>
        <w:ind w:left="13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2743234">
      <w:start w:val="1"/>
      <w:numFmt w:val="lowerRoman"/>
      <w:lvlText w:val="%3"/>
      <w:lvlJc w:val="left"/>
      <w:pPr>
        <w:ind w:left="20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53FECBE4">
      <w:start w:val="1"/>
      <w:numFmt w:val="decimal"/>
      <w:lvlText w:val="%4"/>
      <w:lvlJc w:val="left"/>
      <w:pPr>
        <w:ind w:left="27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03C4000">
      <w:start w:val="1"/>
      <w:numFmt w:val="lowerLetter"/>
      <w:lvlText w:val="%5"/>
      <w:lvlJc w:val="left"/>
      <w:pPr>
        <w:ind w:left="34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C8D09092">
      <w:start w:val="1"/>
      <w:numFmt w:val="lowerRoman"/>
      <w:lvlText w:val="%6"/>
      <w:lvlJc w:val="left"/>
      <w:pPr>
        <w:ind w:left="41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CDFCB0F4">
      <w:start w:val="1"/>
      <w:numFmt w:val="decimal"/>
      <w:lvlText w:val="%7"/>
      <w:lvlJc w:val="left"/>
      <w:pPr>
        <w:ind w:left="49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6B62F76">
      <w:start w:val="1"/>
      <w:numFmt w:val="lowerLetter"/>
      <w:lvlText w:val="%8"/>
      <w:lvlJc w:val="left"/>
      <w:pPr>
        <w:ind w:left="56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2794C51E">
      <w:start w:val="1"/>
      <w:numFmt w:val="lowerRoman"/>
      <w:lvlText w:val="%9"/>
      <w:lvlJc w:val="left"/>
      <w:pPr>
        <w:ind w:left="63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nsid w:val="104A26F5"/>
    <w:multiLevelType w:val="hybridMultilevel"/>
    <w:tmpl w:val="629695AA"/>
    <w:lvl w:ilvl="0" w:tplc="38F0D66A">
      <w:numFmt w:val="decimal"/>
      <w:lvlText w:val="%1."/>
      <w:lvlJc w:val="left"/>
      <w:pPr>
        <w:ind w:left="2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954E2D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E94B82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C125E4C">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A64C90E">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A0A641C">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62CA79E">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6F8402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92C610A">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nsid w:val="1194106A"/>
    <w:multiLevelType w:val="hybridMultilevel"/>
    <w:tmpl w:val="D98ED1BC"/>
    <w:lvl w:ilvl="0" w:tplc="9A36A302">
      <w:start w:val="1"/>
      <w:numFmt w:val="decimal"/>
      <w:lvlText w:val="%1."/>
      <w:lvlJc w:val="left"/>
      <w:pPr>
        <w:ind w:left="4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994984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D5472D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5283CA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B2B61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4A8C88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0034B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E82346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73665C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nsid w:val="16697D05"/>
    <w:multiLevelType w:val="hybridMultilevel"/>
    <w:tmpl w:val="D7F8C10E"/>
    <w:lvl w:ilvl="0" w:tplc="AB10358C">
      <w:start w:val="32"/>
      <w:numFmt w:val="decimal"/>
      <w:lvlText w:val="%1"/>
      <w:lvlJc w:val="left"/>
      <w:pPr>
        <w:ind w:left="2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EDA976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33222B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230038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8C6B9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5121D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9C0F1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D8ED0A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4C2227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nsid w:val="1D4C1EFE"/>
    <w:multiLevelType w:val="hybridMultilevel"/>
    <w:tmpl w:val="50E02094"/>
    <w:lvl w:ilvl="0" w:tplc="342029EE">
      <w:start w:val="1"/>
      <w:numFmt w:val="bullet"/>
      <w:lvlText w:val="•"/>
      <w:lvlJc w:val="left"/>
      <w:pPr>
        <w:ind w:left="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9865EA">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3E2B33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18400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9926C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E4C263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C0656AC">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894EF7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082E6D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340F56C1"/>
    <w:multiLevelType w:val="hybridMultilevel"/>
    <w:tmpl w:val="D0B4085A"/>
    <w:lvl w:ilvl="0" w:tplc="E44856DC">
      <w:start w:val="1"/>
      <w:numFmt w:val="bullet"/>
      <w:lvlText w:val="•"/>
      <w:lvlJc w:val="left"/>
      <w:pPr>
        <w:ind w:left="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F88FBBA">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162B2AC">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7361CAE">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670539A">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6089996">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AFAFF94">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FE8BE44">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EC06A7C">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99D0968"/>
    <w:multiLevelType w:val="hybridMultilevel"/>
    <w:tmpl w:val="2EEA4FD4"/>
    <w:lvl w:ilvl="0" w:tplc="0EBA59CA">
      <w:start w:val="1"/>
      <w:numFmt w:val="bullet"/>
      <w:lvlText w:val="•"/>
      <w:lvlJc w:val="left"/>
      <w:pPr>
        <w:ind w:left="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A149756">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B42362C">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E580C60">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864EC2E">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44A571A">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ABAB46E">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5D49A38">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74655EE">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0036171"/>
    <w:multiLevelType w:val="hybridMultilevel"/>
    <w:tmpl w:val="DBAE2344"/>
    <w:lvl w:ilvl="0" w:tplc="72AA409C">
      <w:start w:val="1"/>
      <w:numFmt w:val="bullet"/>
      <w:lvlText w:val="•"/>
      <w:lvlJc w:val="left"/>
      <w:pPr>
        <w:ind w:left="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B9676F2">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39A1E6C">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0B4E002">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59E7EF8">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C5454F2">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8761FA6">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A82044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AF66B68">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0">
    <w:nsid w:val="40345E95"/>
    <w:multiLevelType w:val="hybridMultilevel"/>
    <w:tmpl w:val="7A6C212E"/>
    <w:lvl w:ilvl="0" w:tplc="33301204">
      <w:start w:val="1"/>
      <w:numFmt w:val="decimal"/>
      <w:lvlText w:val="%1."/>
      <w:lvlJc w:val="left"/>
      <w:pPr>
        <w:ind w:left="2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716CEEC">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F2AD000">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F3A521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0346BD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F3E242C">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58819A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1DEC14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81C99B0">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46643726"/>
    <w:multiLevelType w:val="hybridMultilevel"/>
    <w:tmpl w:val="F6023974"/>
    <w:lvl w:ilvl="0" w:tplc="8B7EE544">
      <w:start w:val="1"/>
      <w:numFmt w:val="bullet"/>
      <w:lvlText w:val="•"/>
      <w:lvlJc w:val="left"/>
      <w:pPr>
        <w:ind w:left="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D9E7CA4">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DBE5D0A">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E02C144">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756BAD8">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946A272">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AA65E8A">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6887A02">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F3A547E">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nsid w:val="46B13C87"/>
    <w:multiLevelType w:val="hybridMultilevel"/>
    <w:tmpl w:val="833CF5C2"/>
    <w:lvl w:ilvl="0" w:tplc="95A204E0">
      <w:start w:val="12"/>
      <w:numFmt w:val="decimal"/>
      <w:lvlText w:val="%1"/>
      <w:lvlJc w:val="left"/>
      <w:pPr>
        <w:ind w:left="2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A20E78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1AAC28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382B36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744131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242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8D87E4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FBAB2C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AAE5B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nsid w:val="4FAA71EB"/>
    <w:multiLevelType w:val="hybridMultilevel"/>
    <w:tmpl w:val="1BB8CB44"/>
    <w:lvl w:ilvl="0" w:tplc="8B8C10B0">
      <w:start w:val="1"/>
      <w:numFmt w:val="bullet"/>
      <w:lvlText w:val="•"/>
      <w:lvlJc w:val="left"/>
      <w:pPr>
        <w:ind w:left="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6A27DEC">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E2E823A">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9DC2C7C">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8F869B0">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5C0E6F2">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B0268C2">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0AEAB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5023F9C">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nsid w:val="502558D4"/>
    <w:multiLevelType w:val="hybridMultilevel"/>
    <w:tmpl w:val="2272EBE4"/>
    <w:lvl w:ilvl="0" w:tplc="476C7738">
      <w:start w:val="1"/>
      <w:numFmt w:val="bullet"/>
      <w:lvlText w:val="•"/>
      <w:lvlJc w:val="left"/>
      <w:pPr>
        <w:ind w:left="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9C5ADA">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1E47F5E">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4C65434">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D8D656">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0C4AC76">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9A8D9BC">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B66732A">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C48D34">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nsid w:val="5194631C"/>
    <w:multiLevelType w:val="hybridMultilevel"/>
    <w:tmpl w:val="06CC2E32"/>
    <w:lvl w:ilvl="0" w:tplc="AA0643A0">
      <w:start w:val="1"/>
      <w:numFmt w:val="bullet"/>
      <w:lvlText w:val="•"/>
      <w:lvlJc w:val="left"/>
      <w:pPr>
        <w:ind w:left="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FC8A26">
      <w:start w:val="1"/>
      <w:numFmt w:val="bullet"/>
      <w:lvlText w:val="–"/>
      <w:lvlJc w:val="left"/>
      <w:pPr>
        <w:ind w:left="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2CC7082">
      <w:start w:val="1"/>
      <w:numFmt w:val="bullet"/>
      <w:lvlText w:val="▪"/>
      <w:lvlJc w:val="left"/>
      <w:pPr>
        <w:ind w:left="13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DE840F8">
      <w:start w:val="1"/>
      <w:numFmt w:val="bullet"/>
      <w:lvlText w:val="•"/>
      <w:lvlJc w:val="left"/>
      <w:pPr>
        <w:ind w:left="20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53E4226">
      <w:start w:val="1"/>
      <w:numFmt w:val="bullet"/>
      <w:lvlText w:val="o"/>
      <w:lvlJc w:val="left"/>
      <w:pPr>
        <w:ind w:left="280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326174C">
      <w:start w:val="1"/>
      <w:numFmt w:val="bullet"/>
      <w:lvlText w:val="▪"/>
      <w:lvlJc w:val="left"/>
      <w:pPr>
        <w:ind w:left="352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45EEC9A">
      <w:start w:val="1"/>
      <w:numFmt w:val="bullet"/>
      <w:lvlText w:val="•"/>
      <w:lvlJc w:val="left"/>
      <w:pPr>
        <w:ind w:left="42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D7A0650">
      <w:start w:val="1"/>
      <w:numFmt w:val="bullet"/>
      <w:lvlText w:val="o"/>
      <w:lvlJc w:val="left"/>
      <w:pPr>
        <w:ind w:left="496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01AA1B8">
      <w:start w:val="1"/>
      <w:numFmt w:val="bullet"/>
      <w:lvlText w:val="▪"/>
      <w:lvlJc w:val="left"/>
      <w:pPr>
        <w:ind w:left="56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2403A03"/>
    <w:multiLevelType w:val="hybridMultilevel"/>
    <w:tmpl w:val="93F49D7A"/>
    <w:lvl w:ilvl="0" w:tplc="EC401BD8">
      <w:start w:val="1"/>
      <w:numFmt w:val="bullet"/>
      <w:lvlText w:val="•"/>
      <w:lvlJc w:val="left"/>
      <w:pPr>
        <w:ind w:left="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00A05FE">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678F9E2">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EFCF93C">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2D0195A">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C3CD8FA">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643DCE">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3CC93F6">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69A7122">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nsid w:val="52972FC7"/>
    <w:multiLevelType w:val="hybridMultilevel"/>
    <w:tmpl w:val="27E844F8"/>
    <w:lvl w:ilvl="0" w:tplc="6CDCA6F2">
      <w:start w:val="1"/>
      <w:numFmt w:val="decimal"/>
      <w:lvlText w:val="%1."/>
      <w:lvlJc w:val="left"/>
      <w:pPr>
        <w:ind w:left="2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510279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7AED73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BAE524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8D0FB3C">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B8E6EF4">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36AC34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C64928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978EF18">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nsid w:val="5610634D"/>
    <w:multiLevelType w:val="hybridMultilevel"/>
    <w:tmpl w:val="A71A1F2C"/>
    <w:lvl w:ilvl="0" w:tplc="51F8E712">
      <w:start w:val="1"/>
      <w:numFmt w:val="bullet"/>
      <w:lvlText w:val="•"/>
      <w:lvlJc w:val="left"/>
      <w:pPr>
        <w:ind w:left="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16C184A">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94E3C28">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7BA222E">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B1C97BC">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2D4774C">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0EAD45E">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3CA8524">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A4A4D00">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5AF2510C"/>
    <w:multiLevelType w:val="hybridMultilevel"/>
    <w:tmpl w:val="0238696E"/>
    <w:lvl w:ilvl="0" w:tplc="3CD0617C">
      <w:start w:val="1"/>
      <w:numFmt w:val="decimal"/>
      <w:lvlText w:val="%1."/>
      <w:lvlJc w:val="left"/>
      <w:pPr>
        <w:ind w:left="2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868457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8248348">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7A6A24E">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D66D24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CC2192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590F90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F70693C">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38E5CD4">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nsid w:val="5C196F99"/>
    <w:multiLevelType w:val="hybridMultilevel"/>
    <w:tmpl w:val="073005B2"/>
    <w:lvl w:ilvl="0" w:tplc="C6F2DE36">
      <w:start w:val="1"/>
      <w:numFmt w:val="bullet"/>
      <w:lvlText w:val="•"/>
      <w:lvlJc w:val="left"/>
      <w:pPr>
        <w:ind w:left="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AC44D74">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1EA249C">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47CBFA2">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2A4154E">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4706706">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CD6F4BE">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B1E067D2">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F16FCC0">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1">
    <w:nsid w:val="62BD263F"/>
    <w:multiLevelType w:val="hybridMultilevel"/>
    <w:tmpl w:val="CEECB862"/>
    <w:lvl w:ilvl="0" w:tplc="4020602E">
      <w:start w:val="3"/>
      <w:numFmt w:val="upperLetter"/>
      <w:lvlText w:val="%1."/>
      <w:lvlJc w:val="left"/>
      <w:pPr>
        <w:ind w:left="25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53F204FA">
      <w:start w:val="1"/>
      <w:numFmt w:val="lowerLetter"/>
      <w:lvlText w:val="%2"/>
      <w:lvlJc w:val="left"/>
      <w:pPr>
        <w:ind w:left="108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32D8E2F8">
      <w:start w:val="1"/>
      <w:numFmt w:val="lowerRoman"/>
      <w:lvlText w:val="%3"/>
      <w:lvlJc w:val="left"/>
      <w:pPr>
        <w:ind w:left="180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08F271B0">
      <w:start w:val="1"/>
      <w:numFmt w:val="decimal"/>
      <w:lvlText w:val="%4"/>
      <w:lvlJc w:val="left"/>
      <w:pPr>
        <w:ind w:left="252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DC7C01DE">
      <w:start w:val="1"/>
      <w:numFmt w:val="lowerLetter"/>
      <w:lvlText w:val="%5"/>
      <w:lvlJc w:val="left"/>
      <w:pPr>
        <w:ind w:left="324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EFCABA1E">
      <w:start w:val="1"/>
      <w:numFmt w:val="lowerRoman"/>
      <w:lvlText w:val="%6"/>
      <w:lvlJc w:val="left"/>
      <w:pPr>
        <w:ind w:left="396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BE369224">
      <w:start w:val="1"/>
      <w:numFmt w:val="decimal"/>
      <w:lvlText w:val="%7"/>
      <w:lvlJc w:val="left"/>
      <w:pPr>
        <w:ind w:left="468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F196B5C2">
      <w:start w:val="1"/>
      <w:numFmt w:val="lowerLetter"/>
      <w:lvlText w:val="%8"/>
      <w:lvlJc w:val="left"/>
      <w:pPr>
        <w:ind w:left="540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63C04D10">
      <w:start w:val="1"/>
      <w:numFmt w:val="lowerRoman"/>
      <w:lvlText w:val="%9"/>
      <w:lvlJc w:val="left"/>
      <w:pPr>
        <w:ind w:left="612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2">
    <w:nsid w:val="639A4DDF"/>
    <w:multiLevelType w:val="hybridMultilevel"/>
    <w:tmpl w:val="52D637F8"/>
    <w:lvl w:ilvl="0" w:tplc="B4688FAE">
      <w:start w:val="18"/>
      <w:numFmt w:val="decimal"/>
      <w:lvlText w:val="%1"/>
      <w:lvlJc w:val="left"/>
      <w:pPr>
        <w:ind w:left="2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F4E6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8AF98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C04F77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B0CC5B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088F19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22CAD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3C9B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41EEDA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nsid w:val="63FA3BD4"/>
    <w:multiLevelType w:val="hybridMultilevel"/>
    <w:tmpl w:val="C33431C0"/>
    <w:lvl w:ilvl="0" w:tplc="E54C51F0">
      <w:start w:val="7"/>
      <w:numFmt w:val="decimal"/>
      <w:lvlText w:val="%1."/>
      <w:lvlJc w:val="left"/>
      <w:pPr>
        <w:ind w:left="20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C8141D0E">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E182F1D6">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37F6613E">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E7B253B6">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BFA80B4">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F91AEA3C">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97200CAC">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A70C19FA">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4">
    <w:nsid w:val="67C962B0"/>
    <w:multiLevelType w:val="hybridMultilevel"/>
    <w:tmpl w:val="9B0828BC"/>
    <w:lvl w:ilvl="0" w:tplc="3CC6CAAA">
      <w:start w:val="1"/>
      <w:numFmt w:val="bullet"/>
      <w:lvlText w:val="•"/>
      <w:lvlJc w:val="left"/>
      <w:pPr>
        <w:ind w:left="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434F774">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A8E8946">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716DD26">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9B0C798">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52AEABE">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8244F30">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2548A62">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88AD890">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nsid w:val="6E3E1C79"/>
    <w:multiLevelType w:val="hybridMultilevel"/>
    <w:tmpl w:val="214CB4E4"/>
    <w:lvl w:ilvl="0" w:tplc="276470D6">
      <w:start w:val="1"/>
      <w:numFmt w:val="bullet"/>
      <w:lvlText w:val="•"/>
      <w:lvlJc w:val="left"/>
      <w:pPr>
        <w:ind w:left="2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48D3F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284ECE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6A6B50E">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35E8D92">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4B460F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ECAF11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14F54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FF4C96C">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nsid w:val="76654981"/>
    <w:multiLevelType w:val="hybridMultilevel"/>
    <w:tmpl w:val="4E3825B6"/>
    <w:lvl w:ilvl="0" w:tplc="30545AB2">
      <w:start w:val="1"/>
      <w:numFmt w:val="decimal"/>
      <w:lvlText w:val="%1."/>
      <w:lvlJc w:val="left"/>
      <w:pPr>
        <w:ind w:left="2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8C45084">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DA8629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B60A97A">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7BEE9F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FD89318">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B18AEB6">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4408C0A">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04A4A6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nsid w:val="76A97E17"/>
    <w:multiLevelType w:val="hybridMultilevel"/>
    <w:tmpl w:val="3D507CFA"/>
    <w:lvl w:ilvl="0" w:tplc="1CBE0FD4">
      <w:start w:val="1"/>
      <w:numFmt w:val="bullet"/>
      <w:lvlText w:val="•"/>
      <w:lvlJc w:val="left"/>
      <w:pPr>
        <w:ind w:left="2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53E0E6E">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BACEA50">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3BEF650">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4D44886">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554261E">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224D3E2">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B12DBBC">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CF40188">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
    <w:nsid w:val="778F78D9"/>
    <w:multiLevelType w:val="hybridMultilevel"/>
    <w:tmpl w:val="04C2BE2C"/>
    <w:lvl w:ilvl="0" w:tplc="3D3A54CC">
      <w:start w:val="1"/>
      <w:numFmt w:val="bullet"/>
      <w:lvlText w:val="•"/>
      <w:lvlJc w:val="left"/>
      <w:pPr>
        <w:ind w:left="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FC0F5C0">
      <w:start w:val="1"/>
      <w:numFmt w:val="bullet"/>
      <w:lvlText w:val="o"/>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484802A">
      <w:start w:val="1"/>
      <w:numFmt w:val="bullet"/>
      <w:lvlText w:val="▪"/>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EBCBD1A">
      <w:start w:val="1"/>
      <w:numFmt w:val="bullet"/>
      <w:lvlText w:val="•"/>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A880020">
      <w:start w:val="1"/>
      <w:numFmt w:val="bullet"/>
      <w:lvlText w:val="o"/>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8A09A2">
      <w:start w:val="1"/>
      <w:numFmt w:val="bullet"/>
      <w:lvlText w:val="▪"/>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3542862">
      <w:start w:val="1"/>
      <w:numFmt w:val="bullet"/>
      <w:lvlText w:val="•"/>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33E8B8E">
      <w:start w:val="1"/>
      <w:numFmt w:val="bullet"/>
      <w:lvlText w:val="o"/>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5BEA6FC">
      <w:start w:val="1"/>
      <w:numFmt w:val="bullet"/>
      <w:lvlText w:val="▪"/>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9">
    <w:nsid w:val="78F63EC1"/>
    <w:multiLevelType w:val="hybridMultilevel"/>
    <w:tmpl w:val="84CC05FC"/>
    <w:lvl w:ilvl="0" w:tplc="D17ADF4A">
      <w:start w:val="10"/>
      <w:numFmt w:val="decimal"/>
      <w:lvlText w:val="%1."/>
      <w:lvlJc w:val="left"/>
      <w:pPr>
        <w:ind w:left="309"/>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AED6B41C">
      <w:start w:val="1"/>
      <w:numFmt w:val="lowerLetter"/>
      <w:lvlText w:val="%2"/>
      <w:lvlJc w:val="left"/>
      <w:pPr>
        <w:ind w:left="108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28FCBC3C">
      <w:start w:val="1"/>
      <w:numFmt w:val="lowerRoman"/>
      <w:lvlText w:val="%3"/>
      <w:lvlJc w:val="left"/>
      <w:pPr>
        <w:ind w:left="180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F58809E0">
      <w:start w:val="1"/>
      <w:numFmt w:val="decimal"/>
      <w:lvlText w:val="%4"/>
      <w:lvlJc w:val="left"/>
      <w:pPr>
        <w:ind w:left="252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162630E4">
      <w:start w:val="1"/>
      <w:numFmt w:val="lowerLetter"/>
      <w:lvlText w:val="%5"/>
      <w:lvlJc w:val="left"/>
      <w:pPr>
        <w:ind w:left="324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28AEDDA4">
      <w:start w:val="1"/>
      <w:numFmt w:val="lowerRoman"/>
      <w:lvlText w:val="%6"/>
      <w:lvlJc w:val="left"/>
      <w:pPr>
        <w:ind w:left="396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958E0BDC">
      <w:start w:val="1"/>
      <w:numFmt w:val="decimal"/>
      <w:lvlText w:val="%7"/>
      <w:lvlJc w:val="left"/>
      <w:pPr>
        <w:ind w:left="468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69241C62">
      <w:start w:val="1"/>
      <w:numFmt w:val="lowerLetter"/>
      <w:lvlText w:val="%8"/>
      <w:lvlJc w:val="left"/>
      <w:pPr>
        <w:ind w:left="540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4202CFA2">
      <w:start w:val="1"/>
      <w:numFmt w:val="lowerRoman"/>
      <w:lvlText w:val="%9"/>
      <w:lvlJc w:val="left"/>
      <w:pPr>
        <w:ind w:left="6121"/>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30">
    <w:nsid w:val="79CA01AA"/>
    <w:multiLevelType w:val="hybridMultilevel"/>
    <w:tmpl w:val="FAB0F028"/>
    <w:lvl w:ilvl="0" w:tplc="E604C592">
      <w:start w:val="1"/>
      <w:numFmt w:val="upperLetter"/>
      <w:lvlText w:val="%1."/>
      <w:lvlJc w:val="left"/>
      <w:pPr>
        <w:ind w:left="247"/>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202E0862">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F034A838">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FD621D8A">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80B6382C">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67E4164E">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EE7E16E8">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05C01806">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E6FAC442">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31">
    <w:nsid w:val="7DCE15F0"/>
    <w:multiLevelType w:val="hybridMultilevel"/>
    <w:tmpl w:val="AF84D8F4"/>
    <w:lvl w:ilvl="0" w:tplc="9820A486">
      <w:start w:val="39"/>
      <w:numFmt w:val="decimal"/>
      <w:lvlText w:val="%1"/>
      <w:lvlJc w:val="left"/>
      <w:pPr>
        <w:ind w:left="2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636EFE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C6C896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83A172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7C2DBC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2B88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C8ABD0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DADE9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C24657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nsid w:val="7E8A5173"/>
    <w:multiLevelType w:val="hybridMultilevel"/>
    <w:tmpl w:val="CF00D094"/>
    <w:lvl w:ilvl="0" w:tplc="669E3298">
      <w:start w:val="2"/>
      <w:numFmt w:val="decimal"/>
      <w:lvlText w:val="%1."/>
      <w:lvlJc w:val="left"/>
      <w:pPr>
        <w:ind w:left="28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4C1677AE">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AF8CFF8E">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AFB092CE">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4E2AFFB2">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E0F499A2">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65422B20">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D3AC000E">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7AB4B1B2">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num w:numId="1">
    <w:abstractNumId w:val="32"/>
  </w:num>
  <w:num w:numId="2">
    <w:abstractNumId w:val="7"/>
  </w:num>
  <w:num w:numId="3">
    <w:abstractNumId w:val="12"/>
  </w:num>
  <w:num w:numId="4">
    <w:abstractNumId w:val="11"/>
  </w:num>
  <w:num w:numId="5">
    <w:abstractNumId w:val="19"/>
  </w:num>
  <w:num w:numId="6">
    <w:abstractNumId w:val="23"/>
  </w:num>
  <w:num w:numId="7">
    <w:abstractNumId w:val="29"/>
  </w:num>
  <w:num w:numId="8">
    <w:abstractNumId w:val="1"/>
  </w:num>
  <w:num w:numId="9">
    <w:abstractNumId w:val="13"/>
  </w:num>
  <w:num w:numId="10">
    <w:abstractNumId w:val="22"/>
  </w:num>
  <w:num w:numId="11">
    <w:abstractNumId w:val="6"/>
  </w:num>
  <w:num w:numId="12">
    <w:abstractNumId w:val="25"/>
  </w:num>
  <w:num w:numId="13">
    <w:abstractNumId w:val="4"/>
  </w:num>
  <w:num w:numId="14">
    <w:abstractNumId w:val="3"/>
  </w:num>
  <w:num w:numId="15">
    <w:abstractNumId w:val="5"/>
  </w:num>
  <w:num w:numId="16">
    <w:abstractNumId w:val="8"/>
  </w:num>
  <w:num w:numId="17">
    <w:abstractNumId w:val="30"/>
  </w:num>
  <w:num w:numId="18">
    <w:abstractNumId w:val="21"/>
  </w:num>
  <w:num w:numId="19">
    <w:abstractNumId w:val="26"/>
  </w:num>
  <w:num w:numId="20">
    <w:abstractNumId w:val="27"/>
  </w:num>
  <w:num w:numId="21">
    <w:abstractNumId w:val="2"/>
  </w:num>
  <w:num w:numId="22">
    <w:abstractNumId w:val="14"/>
  </w:num>
  <w:num w:numId="23">
    <w:abstractNumId w:val="10"/>
  </w:num>
  <w:num w:numId="24">
    <w:abstractNumId w:val="15"/>
  </w:num>
  <w:num w:numId="25">
    <w:abstractNumId w:val="20"/>
  </w:num>
  <w:num w:numId="26">
    <w:abstractNumId w:val="0"/>
  </w:num>
  <w:num w:numId="27">
    <w:abstractNumId w:val="24"/>
  </w:num>
  <w:num w:numId="28">
    <w:abstractNumId w:val="16"/>
  </w:num>
  <w:num w:numId="29">
    <w:abstractNumId w:val="17"/>
  </w:num>
  <w:num w:numId="30">
    <w:abstractNumId w:val="31"/>
  </w:num>
  <w:num w:numId="31">
    <w:abstractNumId w:val="28"/>
  </w:num>
  <w:num w:numId="32">
    <w:abstractNumId w:val="18"/>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BC"/>
    <w:rsid w:val="000468A2"/>
    <w:rsid w:val="00145326"/>
    <w:rsid w:val="001B7545"/>
    <w:rsid w:val="00275803"/>
    <w:rsid w:val="002A22BC"/>
    <w:rsid w:val="002F56BC"/>
    <w:rsid w:val="004B3574"/>
    <w:rsid w:val="00704153"/>
    <w:rsid w:val="00711E98"/>
    <w:rsid w:val="008D0B18"/>
    <w:rsid w:val="00905647"/>
    <w:rsid w:val="009945D5"/>
    <w:rsid w:val="00A05E3D"/>
    <w:rsid w:val="00C30771"/>
    <w:rsid w:val="00EA3023"/>
    <w:rsid w:val="00EC70D9"/>
    <w:rsid w:val="00F053CC"/>
    <w:rsid w:val="00F2105B"/>
    <w:rsid w:val="00F47FA3"/>
    <w:rsid w:val="00FA7239"/>
    <w:rsid w:val="00FE3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3" w:line="260" w:lineRule="auto"/>
      <w:ind w:left="10" w:right="1" w:hanging="10"/>
      <w:jc w:val="both"/>
    </w:pPr>
    <w:rPr>
      <w:rFonts w:ascii="Times New Roman" w:eastAsia="Times New Roman" w:hAnsi="Times New Roman" w:cs="Times New Roman"/>
      <w:color w:val="000000"/>
      <w:sz w:val="21"/>
    </w:rPr>
  </w:style>
  <w:style w:type="paragraph" w:styleId="berschrift1">
    <w:name w:val="heading 1"/>
    <w:next w:val="Standard"/>
    <w:link w:val="berschrift1Zchn"/>
    <w:uiPriority w:val="9"/>
    <w:unhideWhenUsed/>
    <w:qFormat/>
    <w:pPr>
      <w:keepNext/>
      <w:keepLines/>
      <w:spacing w:after="395"/>
      <w:ind w:left="47" w:hanging="10"/>
      <w:outlineLvl w:val="0"/>
    </w:pPr>
    <w:rPr>
      <w:rFonts w:ascii="Calibri" w:eastAsia="Calibri" w:hAnsi="Calibri" w:cs="Calibri"/>
      <w:b/>
      <w:color w:val="000000"/>
      <w:sz w:val="32"/>
    </w:rPr>
  </w:style>
  <w:style w:type="paragraph" w:styleId="berschrift2">
    <w:name w:val="heading 2"/>
    <w:next w:val="Standard"/>
    <w:link w:val="berschrift2Zchn"/>
    <w:uiPriority w:val="9"/>
    <w:unhideWhenUsed/>
    <w:qFormat/>
    <w:pPr>
      <w:keepNext/>
      <w:keepLines/>
      <w:spacing w:after="195" w:line="269" w:lineRule="auto"/>
      <w:ind w:left="10" w:hanging="10"/>
      <w:outlineLvl w:val="1"/>
    </w:pPr>
    <w:rPr>
      <w:rFonts w:ascii="Calibri" w:eastAsia="Calibri" w:hAnsi="Calibri" w:cs="Calibri"/>
      <w:b/>
      <w:color w:val="000000"/>
      <w:sz w:val="24"/>
    </w:rPr>
  </w:style>
  <w:style w:type="paragraph" w:styleId="berschrift3">
    <w:name w:val="heading 3"/>
    <w:next w:val="Standard"/>
    <w:link w:val="berschrift3Zchn"/>
    <w:uiPriority w:val="9"/>
    <w:unhideWhenUsed/>
    <w:qFormat/>
    <w:pPr>
      <w:keepNext/>
      <w:keepLines/>
      <w:spacing w:after="195" w:line="269" w:lineRule="auto"/>
      <w:ind w:left="10" w:hanging="10"/>
      <w:outlineLvl w:val="2"/>
    </w:pPr>
    <w:rPr>
      <w:rFonts w:ascii="Calibri" w:eastAsia="Calibri" w:hAnsi="Calibri" w:cs="Calibri"/>
      <w:b/>
      <w:color w:val="000000"/>
      <w:sz w:val="24"/>
    </w:rPr>
  </w:style>
  <w:style w:type="paragraph" w:styleId="berschrift4">
    <w:name w:val="heading 4"/>
    <w:next w:val="Standard"/>
    <w:link w:val="berschrift4Zchn"/>
    <w:uiPriority w:val="9"/>
    <w:unhideWhenUsed/>
    <w:qFormat/>
    <w:pPr>
      <w:keepNext/>
      <w:keepLines/>
      <w:spacing w:after="195" w:line="269" w:lineRule="auto"/>
      <w:ind w:left="10" w:hanging="10"/>
      <w:outlineLvl w:val="3"/>
    </w:pPr>
    <w:rPr>
      <w:rFonts w:ascii="Calibri" w:eastAsia="Calibri" w:hAnsi="Calibri" w:cs="Calibri"/>
      <w:b/>
      <w:color w:val="000000"/>
      <w:sz w:val="24"/>
    </w:rPr>
  </w:style>
  <w:style w:type="paragraph" w:styleId="berschrift5">
    <w:name w:val="heading 5"/>
    <w:next w:val="Standard"/>
    <w:link w:val="berschrift5Zchn"/>
    <w:uiPriority w:val="9"/>
    <w:unhideWhenUsed/>
    <w:qFormat/>
    <w:pPr>
      <w:keepNext/>
      <w:keepLines/>
      <w:spacing w:after="203" w:line="261" w:lineRule="auto"/>
      <w:ind w:left="10" w:hanging="10"/>
      <w:outlineLvl w:val="4"/>
    </w:pPr>
    <w:rPr>
      <w:rFonts w:ascii="Calibri" w:eastAsia="Calibri" w:hAnsi="Calibri" w:cs="Calibri"/>
      <w:color w:val="000000"/>
      <w:sz w:val="24"/>
    </w:rPr>
  </w:style>
  <w:style w:type="paragraph" w:styleId="berschrift6">
    <w:name w:val="heading 6"/>
    <w:next w:val="Standard"/>
    <w:link w:val="berschrift6Zchn"/>
    <w:uiPriority w:val="9"/>
    <w:unhideWhenUsed/>
    <w:qFormat/>
    <w:pPr>
      <w:keepNext/>
      <w:keepLines/>
      <w:spacing w:after="203" w:line="261" w:lineRule="auto"/>
      <w:ind w:left="10" w:hanging="10"/>
      <w:outlineLvl w:val="5"/>
    </w:pPr>
    <w:rPr>
      <w:rFonts w:ascii="Calibri" w:eastAsia="Calibri" w:hAnsi="Calibri" w:cs="Calibr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Pr>
      <w:rFonts w:ascii="Calibri" w:eastAsia="Calibri" w:hAnsi="Calibri" w:cs="Calibri"/>
      <w:b/>
      <w:color w:val="000000"/>
      <w:sz w:val="24"/>
    </w:rPr>
  </w:style>
  <w:style w:type="character" w:customStyle="1" w:styleId="berschrift5Zchn">
    <w:name w:val="Überschrift 5 Zchn"/>
    <w:link w:val="berschrift5"/>
    <w:rPr>
      <w:rFonts w:ascii="Calibri" w:eastAsia="Calibri" w:hAnsi="Calibri" w:cs="Calibri"/>
      <w:color w:val="000000"/>
      <w:sz w:val="24"/>
    </w:rPr>
  </w:style>
  <w:style w:type="character" w:customStyle="1" w:styleId="berschrift6Zchn">
    <w:name w:val="Überschrift 6 Zchn"/>
    <w:link w:val="berschrift6"/>
    <w:rPr>
      <w:rFonts w:ascii="Calibri" w:eastAsia="Calibri" w:hAnsi="Calibri" w:cs="Calibri"/>
      <w:color w:val="000000"/>
      <w:sz w:val="24"/>
    </w:rPr>
  </w:style>
  <w:style w:type="character" w:customStyle="1" w:styleId="berschrift1Zchn">
    <w:name w:val="Überschrift 1 Zchn"/>
    <w:link w:val="berschrift1"/>
    <w:rPr>
      <w:rFonts w:ascii="Calibri" w:eastAsia="Calibri" w:hAnsi="Calibri" w:cs="Calibri"/>
      <w:b/>
      <w:color w:val="000000"/>
      <w:sz w:val="32"/>
    </w:rPr>
  </w:style>
  <w:style w:type="character" w:customStyle="1" w:styleId="berschrift2Zchn">
    <w:name w:val="Überschrift 2 Zchn"/>
    <w:link w:val="berschrift2"/>
    <w:rPr>
      <w:rFonts w:ascii="Calibri" w:eastAsia="Calibri" w:hAnsi="Calibri" w:cs="Calibri"/>
      <w:b/>
      <w:color w:val="000000"/>
      <w:sz w:val="24"/>
    </w:rPr>
  </w:style>
  <w:style w:type="character" w:customStyle="1" w:styleId="berschrift3Zchn">
    <w:name w:val="Überschrift 3 Zchn"/>
    <w:link w:val="berschrift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711E98"/>
    <w:rPr>
      <w:color w:val="0563C1" w:themeColor="hyperlink"/>
      <w:u w:val="single"/>
    </w:rPr>
  </w:style>
  <w:style w:type="character" w:customStyle="1" w:styleId="UnresolvedMention">
    <w:name w:val="Unresolved Mention"/>
    <w:basedOn w:val="Absatz-Standardschriftart"/>
    <w:uiPriority w:val="99"/>
    <w:semiHidden/>
    <w:unhideWhenUsed/>
    <w:rsid w:val="00711E9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3" w:line="260" w:lineRule="auto"/>
      <w:ind w:left="10" w:right="1" w:hanging="10"/>
      <w:jc w:val="both"/>
    </w:pPr>
    <w:rPr>
      <w:rFonts w:ascii="Times New Roman" w:eastAsia="Times New Roman" w:hAnsi="Times New Roman" w:cs="Times New Roman"/>
      <w:color w:val="000000"/>
      <w:sz w:val="21"/>
    </w:rPr>
  </w:style>
  <w:style w:type="paragraph" w:styleId="berschrift1">
    <w:name w:val="heading 1"/>
    <w:next w:val="Standard"/>
    <w:link w:val="berschrift1Zchn"/>
    <w:uiPriority w:val="9"/>
    <w:unhideWhenUsed/>
    <w:qFormat/>
    <w:pPr>
      <w:keepNext/>
      <w:keepLines/>
      <w:spacing w:after="395"/>
      <w:ind w:left="47" w:hanging="10"/>
      <w:outlineLvl w:val="0"/>
    </w:pPr>
    <w:rPr>
      <w:rFonts w:ascii="Calibri" w:eastAsia="Calibri" w:hAnsi="Calibri" w:cs="Calibri"/>
      <w:b/>
      <w:color w:val="000000"/>
      <w:sz w:val="32"/>
    </w:rPr>
  </w:style>
  <w:style w:type="paragraph" w:styleId="berschrift2">
    <w:name w:val="heading 2"/>
    <w:next w:val="Standard"/>
    <w:link w:val="berschrift2Zchn"/>
    <w:uiPriority w:val="9"/>
    <w:unhideWhenUsed/>
    <w:qFormat/>
    <w:pPr>
      <w:keepNext/>
      <w:keepLines/>
      <w:spacing w:after="195" w:line="269" w:lineRule="auto"/>
      <w:ind w:left="10" w:hanging="10"/>
      <w:outlineLvl w:val="1"/>
    </w:pPr>
    <w:rPr>
      <w:rFonts w:ascii="Calibri" w:eastAsia="Calibri" w:hAnsi="Calibri" w:cs="Calibri"/>
      <w:b/>
      <w:color w:val="000000"/>
      <w:sz w:val="24"/>
    </w:rPr>
  </w:style>
  <w:style w:type="paragraph" w:styleId="berschrift3">
    <w:name w:val="heading 3"/>
    <w:next w:val="Standard"/>
    <w:link w:val="berschrift3Zchn"/>
    <w:uiPriority w:val="9"/>
    <w:unhideWhenUsed/>
    <w:qFormat/>
    <w:pPr>
      <w:keepNext/>
      <w:keepLines/>
      <w:spacing w:after="195" w:line="269" w:lineRule="auto"/>
      <w:ind w:left="10" w:hanging="10"/>
      <w:outlineLvl w:val="2"/>
    </w:pPr>
    <w:rPr>
      <w:rFonts w:ascii="Calibri" w:eastAsia="Calibri" w:hAnsi="Calibri" w:cs="Calibri"/>
      <w:b/>
      <w:color w:val="000000"/>
      <w:sz w:val="24"/>
    </w:rPr>
  </w:style>
  <w:style w:type="paragraph" w:styleId="berschrift4">
    <w:name w:val="heading 4"/>
    <w:next w:val="Standard"/>
    <w:link w:val="berschrift4Zchn"/>
    <w:uiPriority w:val="9"/>
    <w:unhideWhenUsed/>
    <w:qFormat/>
    <w:pPr>
      <w:keepNext/>
      <w:keepLines/>
      <w:spacing w:after="195" w:line="269" w:lineRule="auto"/>
      <w:ind w:left="10" w:hanging="10"/>
      <w:outlineLvl w:val="3"/>
    </w:pPr>
    <w:rPr>
      <w:rFonts w:ascii="Calibri" w:eastAsia="Calibri" w:hAnsi="Calibri" w:cs="Calibri"/>
      <w:b/>
      <w:color w:val="000000"/>
      <w:sz w:val="24"/>
    </w:rPr>
  </w:style>
  <w:style w:type="paragraph" w:styleId="berschrift5">
    <w:name w:val="heading 5"/>
    <w:next w:val="Standard"/>
    <w:link w:val="berschrift5Zchn"/>
    <w:uiPriority w:val="9"/>
    <w:unhideWhenUsed/>
    <w:qFormat/>
    <w:pPr>
      <w:keepNext/>
      <w:keepLines/>
      <w:spacing w:after="203" w:line="261" w:lineRule="auto"/>
      <w:ind w:left="10" w:hanging="10"/>
      <w:outlineLvl w:val="4"/>
    </w:pPr>
    <w:rPr>
      <w:rFonts w:ascii="Calibri" w:eastAsia="Calibri" w:hAnsi="Calibri" w:cs="Calibri"/>
      <w:color w:val="000000"/>
      <w:sz w:val="24"/>
    </w:rPr>
  </w:style>
  <w:style w:type="paragraph" w:styleId="berschrift6">
    <w:name w:val="heading 6"/>
    <w:next w:val="Standard"/>
    <w:link w:val="berschrift6Zchn"/>
    <w:uiPriority w:val="9"/>
    <w:unhideWhenUsed/>
    <w:qFormat/>
    <w:pPr>
      <w:keepNext/>
      <w:keepLines/>
      <w:spacing w:after="203" w:line="261" w:lineRule="auto"/>
      <w:ind w:left="10" w:hanging="10"/>
      <w:outlineLvl w:val="5"/>
    </w:pPr>
    <w:rPr>
      <w:rFonts w:ascii="Calibri" w:eastAsia="Calibri" w:hAnsi="Calibri" w:cs="Calibr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Pr>
      <w:rFonts w:ascii="Calibri" w:eastAsia="Calibri" w:hAnsi="Calibri" w:cs="Calibri"/>
      <w:b/>
      <w:color w:val="000000"/>
      <w:sz w:val="24"/>
    </w:rPr>
  </w:style>
  <w:style w:type="character" w:customStyle="1" w:styleId="berschrift5Zchn">
    <w:name w:val="Überschrift 5 Zchn"/>
    <w:link w:val="berschrift5"/>
    <w:rPr>
      <w:rFonts w:ascii="Calibri" w:eastAsia="Calibri" w:hAnsi="Calibri" w:cs="Calibri"/>
      <w:color w:val="000000"/>
      <w:sz w:val="24"/>
    </w:rPr>
  </w:style>
  <w:style w:type="character" w:customStyle="1" w:styleId="berschrift6Zchn">
    <w:name w:val="Überschrift 6 Zchn"/>
    <w:link w:val="berschrift6"/>
    <w:rPr>
      <w:rFonts w:ascii="Calibri" w:eastAsia="Calibri" w:hAnsi="Calibri" w:cs="Calibri"/>
      <w:color w:val="000000"/>
      <w:sz w:val="24"/>
    </w:rPr>
  </w:style>
  <w:style w:type="character" w:customStyle="1" w:styleId="berschrift1Zchn">
    <w:name w:val="Überschrift 1 Zchn"/>
    <w:link w:val="berschrift1"/>
    <w:rPr>
      <w:rFonts w:ascii="Calibri" w:eastAsia="Calibri" w:hAnsi="Calibri" w:cs="Calibri"/>
      <w:b/>
      <w:color w:val="000000"/>
      <w:sz w:val="32"/>
    </w:rPr>
  </w:style>
  <w:style w:type="character" w:customStyle="1" w:styleId="berschrift2Zchn">
    <w:name w:val="Überschrift 2 Zchn"/>
    <w:link w:val="berschrift2"/>
    <w:rPr>
      <w:rFonts w:ascii="Calibri" w:eastAsia="Calibri" w:hAnsi="Calibri" w:cs="Calibri"/>
      <w:b/>
      <w:color w:val="000000"/>
      <w:sz w:val="24"/>
    </w:rPr>
  </w:style>
  <w:style w:type="character" w:customStyle="1" w:styleId="berschrift3Zchn">
    <w:name w:val="Überschrift 3 Zchn"/>
    <w:link w:val="berschrift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unhideWhenUsed/>
    <w:rsid w:val="00711E98"/>
    <w:rPr>
      <w:color w:val="0563C1" w:themeColor="hyperlink"/>
      <w:u w:val="single"/>
    </w:rPr>
  </w:style>
  <w:style w:type="character" w:customStyle="1" w:styleId="UnresolvedMention">
    <w:name w:val="Unresolved Mention"/>
    <w:basedOn w:val="Absatz-Standardschriftart"/>
    <w:uiPriority w:val="99"/>
    <w:semiHidden/>
    <w:unhideWhenUsed/>
    <w:rsid w:val="00711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reativecommons.org/licenses/by-sa/4.0/legalcode.de" TargetMode="External"/><Relationship Id="rId4" Type="http://schemas.microsoft.com/office/2007/relationships/stylesWithEffects" Target="stylesWithEffects.xml"/><Relationship Id="rId9" Type="http://schemas.openxmlformats.org/officeDocument/2006/relationships/hyperlink" Target="http://www.was-ist-oer.de/wp-content/uploads/sites/17/2018/01/Joeran-Muuss-Merholz-Freie-Unterrichtsmaterialien-Beltz-2018.pdf"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096C3-797A-4F9D-99CE-8EC47309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AC4A7F83</Template>
  <TotalTime>0</TotalTime>
  <Pages>2</Pages>
  <Words>335</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"Freie Unterrichtsmaterialien finden, rechtssicher einsetzen, selbst machen und teilen"</vt:lpstr>
    </vt:vector>
  </TitlesOfParts>
  <Company>ALP</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"Freie Unterrichtsmaterialien finden, rechtssicher einsetzen, selbst machen und teilen"</dc:title>
  <dc:creator>Muuß-Merholz</dc:creator>
  <cp:lastModifiedBy>Gmeiner, Christa</cp:lastModifiedBy>
  <cp:revision>2</cp:revision>
  <dcterms:created xsi:type="dcterms:W3CDTF">2018-04-12T11:52:00Z</dcterms:created>
  <dcterms:modified xsi:type="dcterms:W3CDTF">2018-04-12T11:52:00Z</dcterms:modified>
</cp:coreProperties>
</file>