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074" w:rsidRDefault="00D07074" w:rsidP="00404DF7">
      <w:pPr>
        <w:spacing w:after="240" w:line="269" w:lineRule="auto"/>
        <w:ind w:left="0" w:right="0" w:hanging="11"/>
        <w:jc w:val="left"/>
      </w:pPr>
      <w:r>
        <w:rPr>
          <w:rFonts w:ascii="Calibri" w:eastAsia="Calibri" w:hAnsi="Calibri" w:cs="Calibri"/>
          <w:b/>
          <w:sz w:val="24"/>
        </w:rPr>
        <w:t>Was passiert, wenn ich mich nicht an die Lizenzbedingungen halte?</w:t>
      </w:r>
    </w:p>
    <w:p w:rsidR="00D07074" w:rsidRDefault="00D07074" w:rsidP="00D07074">
      <w:pPr>
        <w:pStyle w:val="berschrift5"/>
        <w:ind w:left="-3"/>
      </w:pPr>
      <w:r>
        <w:t>Prinzipiell</w:t>
      </w:r>
    </w:p>
    <w:p w:rsidR="00D07074" w:rsidRDefault="00D07074" w:rsidP="00D07074">
      <w:pPr>
        <w:spacing w:after="46"/>
        <w:ind w:left="-3" w:right="0"/>
      </w:pPr>
      <w:r>
        <w:t>Jemand, der als Urheber oder sonst</w:t>
      </w:r>
      <w:r w:rsidR="00404DF7">
        <w:t xml:space="preserve"> </w:t>
      </w:r>
      <w:r>
        <w:t xml:space="preserve">wie als Rechteinhaber eine freie Lizenz erteilt, gibt damit keinesfalls die eigenen urheberrechtlichen Ansprüche ab. Auf die Erlaubnisse der Lizenz kann sich nur berufen, wer die Bedingungen der Lizenzen einhält. Der Jurist John </w:t>
      </w:r>
      <w:proofErr w:type="spellStart"/>
      <w:r>
        <w:t>Weitzmann</w:t>
      </w:r>
      <w:proofErr w:type="spellEnd"/>
      <w:r>
        <w:t xml:space="preserve"> erklärt: »Hält sich ein Nutzer nicht daran, erlischt die Lizenz automatisch und es gilt dann wieder ›Alle Rechte vorbehalten‹. Mit anderen Worten: Einem gegen die Lizenz verstoßenden Nutzer ist gar keine Nutzung mehr erlaubt. Der Rechteinhaber kann entsprechend mit allen im Urheberrecht verfügbaren Mitteln gegen die Verletzung vorgehen</w:t>
      </w:r>
      <w:proofErr w:type="gramStart"/>
      <w:r>
        <w:t>.«</w:t>
      </w:r>
      <w:proofErr w:type="gramEnd"/>
      <w:r w:rsidR="000A3457">
        <w:rPr>
          <w:rStyle w:val="Funotenzeichen"/>
        </w:rPr>
        <w:footnoteReference w:id="1"/>
      </w:r>
    </w:p>
    <w:p w:rsidR="00D07074" w:rsidRDefault="00D07074" w:rsidP="00D07074">
      <w:pPr>
        <w:ind w:left="-13" w:right="0" w:firstLine="284"/>
      </w:pPr>
      <w:r>
        <w:t>Prinzipiell kann also der Rechteinhaber jetzt zum Beispiel mit einer Abmahnung gegen den Nutzer vorgehen – genau wie bei einem »normalen« Urheberrechtsverstoß</w:t>
      </w:r>
      <w:r w:rsidR="00404DF7">
        <w:t xml:space="preserve"> ohne freie Lizenz. […]</w:t>
      </w:r>
    </w:p>
    <w:p w:rsidR="00D07074" w:rsidRDefault="00D07074" w:rsidP="00404DF7">
      <w:pPr>
        <w:spacing w:after="240" w:line="259" w:lineRule="auto"/>
        <w:ind w:left="-11" w:right="0" w:firstLine="284"/>
      </w:pPr>
      <w:r>
        <w:t>Ab der Lizenzversion 4.0 gibt es eine sogenannte »Heilungsfrist«. Wenn jemand versehentlich gegen eine Lizenz verstößt, so kann er die Lizenz autom</w:t>
      </w:r>
      <w:r w:rsidR="00404DF7">
        <w:t>atisch wieder</w:t>
      </w:r>
      <w:r>
        <w:t>aufleben lassen, wenn er den Verstoß innerhalb einer Frist von 30 Tagen nach Bekanntwerden aus der Welt schafft.</w:t>
      </w:r>
    </w:p>
    <w:p w:rsidR="00D07074" w:rsidRDefault="00D07074" w:rsidP="00D07074">
      <w:pPr>
        <w:pStyle w:val="berschrift5"/>
        <w:ind w:left="-3"/>
      </w:pPr>
      <w:r>
        <w:t>Praktisch</w:t>
      </w:r>
    </w:p>
    <w:p w:rsidR="00D07074" w:rsidRDefault="00D07074" w:rsidP="00D07074">
      <w:pPr>
        <w:spacing w:after="1367"/>
        <w:ind w:left="-3" w:right="0"/>
      </w:pPr>
      <w:r>
        <w:t>Es gibt keinen Automatismus, dass ein falscher Lizenzhinweis eine Abmahnung hinter sich herzieht. Im Gegenteil. Wer sich im Internet umschaut, findet bei genauem Hinsehen, dass wahrscheinlich die Mehrheit der Lizenzhinweise fehlerhaft ist. Es gibt keine »Urheberrechtspolizei«, die das Internet auf der Suche nach fehlerhaften Lizenzhinweisen durchsucht. In der Regel ist es für eine Abmahnung notwendig, dass der Rechteinhaber selbst aktiv wird. Und bei den allermeisten Menschen, die Inhalte unter freier Lizenz bereitstellen, darf man davon ausgehen, dass sie kein Interesse an Abmahnwellen haben. Aber zweifellos gibt es solche Fälle.</w:t>
      </w:r>
    </w:p>
    <w:p w:rsidR="00404DF7" w:rsidRDefault="00404DF7" w:rsidP="00635CE0">
      <w:pPr>
        <w:ind w:left="0" w:right="0" w:firstLine="0"/>
      </w:pPr>
      <w:r>
        <w:t>Auszug aus</w:t>
      </w:r>
      <w:r w:rsidR="00635CE0">
        <w:t xml:space="preserve">: </w:t>
      </w:r>
      <w:proofErr w:type="spellStart"/>
      <w:r w:rsidR="00635CE0">
        <w:t>Jöran</w:t>
      </w:r>
      <w:proofErr w:type="spellEnd"/>
      <w:r w:rsidR="00635CE0">
        <w:t xml:space="preserve"> </w:t>
      </w:r>
      <w:proofErr w:type="spellStart"/>
      <w:r w:rsidR="00635CE0">
        <w:t>Muuß-Merholz</w:t>
      </w:r>
      <w:proofErr w:type="spellEnd"/>
      <w:r w:rsidR="00635CE0">
        <w:t>. Freie Unterrichtsmaterialien finden, rechtssicher einsetzen, selbst machen und</w:t>
      </w:r>
      <w:r>
        <w:t xml:space="preserve"> teilen. Beltz: Weinheim Basel.</w:t>
      </w:r>
    </w:p>
    <w:p w:rsidR="00635CE0" w:rsidRDefault="005E3C72" w:rsidP="00635CE0">
      <w:pPr>
        <w:ind w:left="0" w:right="0" w:firstLine="0"/>
      </w:pPr>
      <w:hyperlink r:id="rId8" w:history="1">
        <w:r w:rsidR="00635CE0" w:rsidRPr="001A1E9B">
          <w:rPr>
            <w:rStyle w:val="Hyperlink"/>
          </w:rPr>
          <w:t>http://www.was-ist-oer.de/wp-content/uploads/sites/17/2018/01/Joeran-Muuss-Merholz-Freie-Unterrichtsmaterialien-Beltz-2018.pdf</w:t>
        </w:r>
      </w:hyperlink>
    </w:p>
    <w:p w:rsidR="00D17080" w:rsidRDefault="00635CE0" w:rsidP="00635CE0">
      <w:pPr>
        <w:spacing w:after="5" w:line="265" w:lineRule="auto"/>
        <w:ind w:left="-5" w:right="0"/>
        <w:jc w:val="left"/>
        <w:rPr>
          <w:i/>
          <w:sz w:val="17"/>
        </w:rPr>
      </w:pPr>
      <w:proofErr w:type="spellStart"/>
      <w:r>
        <w:rPr>
          <w:sz w:val="17"/>
        </w:rPr>
        <w:t>Jöran</w:t>
      </w:r>
      <w:proofErr w:type="spellEnd"/>
      <w:r>
        <w:rPr>
          <w:sz w:val="17"/>
        </w:rPr>
        <w:t xml:space="preserve"> </w:t>
      </w:r>
      <w:proofErr w:type="spellStart"/>
      <w:r>
        <w:rPr>
          <w:sz w:val="17"/>
        </w:rPr>
        <w:t>Muuß-Merholz</w:t>
      </w:r>
      <w:proofErr w:type="spellEnd"/>
      <w:r>
        <w:rPr>
          <w:sz w:val="17"/>
        </w:rPr>
        <w:t xml:space="preserve">/Beltz in der Verlagsgruppe  Beltz • Weinheim Basel, </w:t>
      </w:r>
      <w:r>
        <w:rPr>
          <w:i/>
          <w:sz w:val="17"/>
        </w:rPr>
        <w:t>Creative Commons Namensnennung – Weitergabe unter gleichen Bedingungen 4.0 International Lizenz</w:t>
      </w:r>
      <w:r w:rsidR="00D17080">
        <w:rPr>
          <w:i/>
          <w:sz w:val="17"/>
        </w:rPr>
        <w:t>,</w:t>
      </w:r>
    </w:p>
    <w:p w:rsidR="00635CE0" w:rsidRDefault="00D17080" w:rsidP="00635CE0">
      <w:pPr>
        <w:spacing w:after="5" w:line="265" w:lineRule="auto"/>
        <w:ind w:left="-5" w:right="0"/>
        <w:jc w:val="left"/>
      </w:pPr>
      <w:r>
        <w:rPr>
          <w:sz w:val="17"/>
        </w:rPr>
        <w:t xml:space="preserve">bearbeitet von Christa Gmeiner, </w:t>
      </w:r>
      <w:hyperlink r:id="rId9" w:history="1">
        <w:r w:rsidRPr="00D17080">
          <w:rPr>
            <w:rStyle w:val="Hyperlink"/>
            <w:sz w:val="17"/>
          </w:rPr>
          <w:t>CC BY-SA 4.0</w:t>
        </w:r>
      </w:hyperlink>
      <w:r w:rsidR="00635CE0">
        <w:rPr>
          <w:sz w:val="17"/>
        </w:rPr>
        <w:t>.</w:t>
      </w:r>
    </w:p>
    <w:p w:rsidR="00635CE0" w:rsidRDefault="00635CE0" w:rsidP="00635CE0">
      <w:pPr>
        <w:spacing w:after="1529" w:line="259" w:lineRule="auto"/>
        <w:ind w:left="0" w:right="0" w:firstLine="0"/>
        <w:jc w:val="left"/>
      </w:pPr>
      <w:r>
        <w:rPr>
          <w:rFonts w:ascii="Calibri" w:eastAsia="Calibri" w:hAnsi="Calibri" w:cs="Calibri"/>
          <w:noProof/>
          <w:sz w:val="22"/>
        </w:rPr>
        <mc:AlternateContent>
          <mc:Choice Requires="wpg">
            <w:drawing>
              <wp:inline distT="0" distB="0" distL="0" distR="0" wp14:anchorId="3300AF13" wp14:editId="3C4927B2">
                <wp:extent cx="685003" cy="287120"/>
                <wp:effectExtent l="0" t="0" r="1270" b="0"/>
                <wp:docPr id="122265" name="Group 122265"/>
                <wp:cNvGraphicFramePr/>
                <a:graphic xmlns:a="http://schemas.openxmlformats.org/drawingml/2006/main">
                  <a:graphicData uri="http://schemas.microsoft.com/office/word/2010/wordprocessingGroup">
                    <wpg:wgp>
                      <wpg:cNvGrpSpPr/>
                      <wpg:grpSpPr>
                        <a:xfrm>
                          <a:off x="0" y="0"/>
                          <a:ext cx="685003" cy="287120"/>
                          <a:chOff x="0" y="0"/>
                          <a:chExt cx="1109369" cy="467847"/>
                        </a:xfrm>
                      </wpg:grpSpPr>
                      <wps:wsp>
                        <wps:cNvPr id="65" name="Rectangle 65"/>
                        <wps:cNvSpPr/>
                        <wps:spPr>
                          <a:xfrm>
                            <a:off x="180339" y="0"/>
                            <a:ext cx="40260" cy="239252"/>
                          </a:xfrm>
                          <a:prstGeom prst="rect">
                            <a:avLst/>
                          </a:prstGeom>
                          <a:ln>
                            <a:noFill/>
                          </a:ln>
                        </wps:spPr>
                        <wps:txbx>
                          <w:txbxContent>
                            <w:p w:rsidR="00635CE0" w:rsidRDefault="00635CE0" w:rsidP="00635CE0">
                              <w:pPr>
                                <w:spacing w:after="160" w:line="259" w:lineRule="auto"/>
                                <w:ind w:left="0" w:right="0" w:firstLine="0"/>
                                <w:jc w:val="left"/>
                              </w:pPr>
                              <w:r>
                                <w:t xml:space="preserve"> </w:t>
                              </w:r>
                            </w:p>
                          </w:txbxContent>
                        </wps:txbx>
                        <wps:bodyPr horzOverflow="overflow" vert="horz" lIns="0" tIns="0" rIns="0" bIns="0" rtlCol="0">
                          <a:noAutofit/>
                        </wps:bodyPr>
                      </wps:wsp>
                      <wps:wsp>
                        <wps:cNvPr id="67" name="Shape 67"/>
                        <wps:cNvSpPr/>
                        <wps:spPr>
                          <a:xfrm>
                            <a:off x="5060" y="83788"/>
                            <a:ext cx="1102106" cy="376491"/>
                          </a:xfrm>
                          <a:custGeom>
                            <a:avLst/>
                            <a:gdLst/>
                            <a:ahLst/>
                            <a:cxnLst/>
                            <a:rect l="0" t="0" r="0" b="0"/>
                            <a:pathLst>
                              <a:path w="1102106" h="376491">
                                <a:moveTo>
                                  <a:pt x="26429" y="317"/>
                                </a:moveTo>
                                <a:lnTo>
                                  <a:pt x="1074369" y="2197"/>
                                </a:lnTo>
                                <a:cubicBezTo>
                                  <a:pt x="1089038" y="2197"/>
                                  <a:pt x="1102106" y="0"/>
                                  <a:pt x="1102106" y="31407"/>
                                </a:cubicBezTo>
                                <a:lnTo>
                                  <a:pt x="1100811" y="376491"/>
                                </a:lnTo>
                                <a:lnTo>
                                  <a:pt x="0" y="376491"/>
                                </a:lnTo>
                                <a:lnTo>
                                  <a:pt x="0" y="30112"/>
                                </a:lnTo>
                                <a:cubicBezTo>
                                  <a:pt x="0" y="14656"/>
                                  <a:pt x="1511" y="317"/>
                                  <a:pt x="26429" y="317"/>
                                </a:cubicBezTo>
                                <a:close/>
                              </a:path>
                            </a:pathLst>
                          </a:custGeom>
                          <a:ln w="0" cap="flat">
                            <a:miter lim="127000"/>
                          </a:ln>
                        </wps:spPr>
                        <wps:style>
                          <a:lnRef idx="0">
                            <a:srgbClr val="000000">
                              <a:alpha val="0"/>
                            </a:srgbClr>
                          </a:lnRef>
                          <a:fillRef idx="1">
                            <a:srgbClr val="B0B0B0"/>
                          </a:fillRef>
                          <a:effectRef idx="0">
                            <a:scrgbClr r="0" g="0" b="0"/>
                          </a:effectRef>
                          <a:fontRef idx="none"/>
                        </wps:style>
                        <wps:bodyPr/>
                      </wps:wsp>
                      <wps:wsp>
                        <wps:cNvPr id="68" name="Shape 68"/>
                        <wps:cNvSpPr/>
                        <wps:spPr>
                          <a:xfrm>
                            <a:off x="67028" y="134509"/>
                            <a:ext cx="252171" cy="252324"/>
                          </a:xfrm>
                          <a:custGeom>
                            <a:avLst/>
                            <a:gdLst/>
                            <a:ahLst/>
                            <a:cxnLst/>
                            <a:rect l="0" t="0" r="0" b="0"/>
                            <a:pathLst>
                              <a:path w="252171" h="252324">
                                <a:moveTo>
                                  <a:pt x="125984" y="38"/>
                                </a:moveTo>
                                <a:cubicBezTo>
                                  <a:pt x="195618" y="0"/>
                                  <a:pt x="252095" y="56413"/>
                                  <a:pt x="252133" y="125997"/>
                                </a:cubicBezTo>
                                <a:lnTo>
                                  <a:pt x="252133" y="126149"/>
                                </a:lnTo>
                                <a:cubicBezTo>
                                  <a:pt x="252171" y="195770"/>
                                  <a:pt x="195758" y="252222"/>
                                  <a:pt x="126136" y="252298"/>
                                </a:cubicBezTo>
                                <a:cubicBezTo>
                                  <a:pt x="56553" y="252324"/>
                                  <a:pt x="64" y="195923"/>
                                  <a:pt x="25" y="126340"/>
                                </a:cubicBezTo>
                                <a:lnTo>
                                  <a:pt x="25" y="126149"/>
                                </a:lnTo>
                                <a:cubicBezTo>
                                  <a:pt x="0" y="56566"/>
                                  <a:pt x="56363" y="76"/>
                                  <a:pt x="125984" y="3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194614" y="216105"/>
                            <a:ext cx="40354" cy="89014"/>
                          </a:xfrm>
                          <a:custGeom>
                            <a:avLst/>
                            <a:gdLst/>
                            <a:ahLst/>
                            <a:cxnLst/>
                            <a:rect l="0" t="0" r="0" b="0"/>
                            <a:pathLst>
                              <a:path w="40354" h="89014">
                                <a:moveTo>
                                  <a:pt x="40354" y="0"/>
                                </a:moveTo>
                                <a:lnTo>
                                  <a:pt x="40354" y="20717"/>
                                </a:lnTo>
                                <a:lnTo>
                                  <a:pt x="30328" y="25120"/>
                                </a:lnTo>
                                <a:cubicBezTo>
                                  <a:pt x="27076" y="29405"/>
                                  <a:pt x="25451" y="35834"/>
                                  <a:pt x="25451" y="44413"/>
                                </a:cubicBezTo>
                                <a:cubicBezTo>
                                  <a:pt x="25451" y="52985"/>
                                  <a:pt x="27076" y="59421"/>
                                  <a:pt x="30328" y="63714"/>
                                </a:cubicBezTo>
                                <a:lnTo>
                                  <a:pt x="40354" y="68128"/>
                                </a:lnTo>
                                <a:lnTo>
                                  <a:pt x="40354" y="89014"/>
                                </a:lnTo>
                                <a:lnTo>
                                  <a:pt x="25360" y="86466"/>
                                </a:lnTo>
                                <a:cubicBezTo>
                                  <a:pt x="20164" y="84478"/>
                                  <a:pt x="15615" y="81497"/>
                                  <a:pt x="11697" y="77522"/>
                                </a:cubicBezTo>
                                <a:cubicBezTo>
                                  <a:pt x="3937" y="69546"/>
                                  <a:pt x="0" y="58561"/>
                                  <a:pt x="0" y="44553"/>
                                </a:cubicBezTo>
                                <a:cubicBezTo>
                                  <a:pt x="0" y="30798"/>
                                  <a:pt x="3975" y="19889"/>
                                  <a:pt x="11913" y="11799"/>
                                </a:cubicBezTo>
                                <a:cubicBezTo>
                                  <a:pt x="15869" y="7754"/>
                                  <a:pt x="20364" y="4722"/>
                                  <a:pt x="25406" y="2701"/>
                                </a:cubicBezTo>
                                <a:lnTo>
                                  <a:pt x="403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110971" y="215775"/>
                            <a:ext cx="80861" cy="89776"/>
                          </a:xfrm>
                          <a:custGeom>
                            <a:avLst/>
                            <a:gdLst/>
                            <a:ahLst/>
                            <a:cxnLst/>
                            <a:rect l="0" t="0" r="0" b="0"/>
                            <a:pathLst>
                              <a:path w="80861" h="89776">
                                <a:moveTo>
                                  <a:pt x="42253" y="0"/>
                                </a:moveTo>
                                <a:cubicBezTo>
                                  <a:pt x="60058" y="0"/>
                                  <a:pt x="72809" y="7036"/>
                                  <a:pt x="80493" y="21044"/>
                                </a:cubicBezTo>
                                <a:lnTo>
                                  <a:pt x="61392" y="30836"/>
                                </a:lnTo>
                                <a:cubicBezTo>
                                  <a:pt x="57785" y="22962"/>
                                  <a:pt x="52362" y="19025"/>
                                  <a:pt x="45149" y="19025"/>
                                </a:cubicBezTo>
                                <a:cubicBezTo>
                                  <a:pt x="32436" y="19025"/>
                                  <a:pt x="26035" y="27584"/>
                                  <a:pt x="26035" y="44742"/>
                                </a:cubicBezTo>
                                <a:cubicBezTo>
                                  <a:pt x="26035" y="61887"/>
                                  <a:pt x="32436" y="70485"/>
                                  <a:pt x="45149" y="70485"/>
                                </a:cubicBezTo>
                                <a:cubicBezTo>
                                  <a:pt x="53556" y="70485"/>
                                  <a:pt x="59588" y="66294"/>
                                  <a:pt x="63195" y="57925"/>
                                </a:cubicBezTo>
                                <a:lnTo>
                                  <a:pt x="80861" y="67348"/>
                                </a:lnTo>
                                <a:cubicBezTo>
                                  <a:pt x="72441" y="82296"/>
                                  <a:pt x="59804" y="89776"/>
                                  <a:pt x="42977" y="89776"/>
                                </a:cubicBezTo>
                                <a:cubicBezTo>
                                  <a:pt x="29972" y="89776"/>
                                  <a:pt x="19571" y="85801"/>
                                  <a:pt x="11747" y="77851"/>
                                </a:cubicBezTo>
                                <a:cubicBezTo>
                                  <a:pt x="3899" y="69875"/>
                                  <a:pt x="0" y="58890"/>
                                  <a:pt x="0" y="44882"/>
                                </a:cubicBezTo>
                                <a:cubicBezTo>
                                  <a:pt x="0" y="31128"/>
                                  <a:pt x="4051" y="20218"/>
                                  <a:pt x="12103" y="12128"/>
                                </a:cubicBezTo>
                                <a:cubicBezTo>
                                  <a:pt x="20155" y="4039"/>
                                  <a:pt x="30201" y="0"/>
                                  <a:pt x="422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48678" y="116068"/>
                            <a:ext cx="186290" cy="289179"/>
                          </a:xfrm>
                          <a:custGeom>
                            <a:avLst/>
                            <a:gdLst/>
                            <a:ahLst/>
                            <a:cxnLst/>
                            <a:rect l="0" t="0" r="0" b="0"/>
                            <a:pathLst>
                              <a:path w="186290" h="289179">
                                <a:moveTo>
                                  <a:pt x="144234" y="0"/>
                                </a:moveTo>
                                <a:cubicBezTo>
                                  <a:pt x="154353" y="0"/>
                                  <a:pt x="164082" y="873"/>
                                  <a:pt x="173420" y="2620"/>
                                </a:cubicBezTo>
                                <a:lnTo>
                                  <a:pt x="186290" y="6388"/>
                                </a:lnTo>
                                <a:lnTo>
                                  <a:pt x="186290" y="33931"/>
                                </a:lnTo>
                                <a:lnTo>
                                  <a:pt x="144666" y="26035"/>
                                </a:lnTo>
                                <a:cubicBezTo>
                                  <a:pt x="111874" y="26035"/>
                                  <a:pt x="84138" y="37592"/>
                                  <a:pt x="61493" y="60732"/>
                                </a:cubicBezTo>
                                <a:cubicBezTo>
                                  <a:pt x="37846" y="84607"/>
                                  <a:pt x="26035" y="112560"/>
                                  <a:pt x="26035" y="144628"/>
                                </a:cubicBezTo>
                                <a:cubicBezTo>
                                  <a:pt x="26035" y="176695"/>
                                  <a:pt x="37744" y="204432"/>
                                  <a:pt x="61138" y="227800"/>
                                </a:cubicBezTo>
                                <a:cubicBezTo>
                                  <a:pt x="84506" y="251193"/>
                                  <a:pt x="112344" y="262890"/>
                                  <a:pt x="144666" y="262890"/>
                                </a:cubicBezTo>
                                <a:lnTo>
                                  <a:pt x="186290" y="254752"/>
                                </a:lnTo>
                                <a:lnTo>
                                  <a:pt x="186290" y="282516"/>
                                </a:lnTo>
                                <a:lnTo>
                                  <a:pt x="173062" y="286491"/>
                                </a:lnTo>
                                <a:cubicBezTo>
                                  <a:pt x="163784" y="288283"/>
                                  <a:pt x="154175" y="289179"/>
                                  <a:pt x="144234" y="289179"/>
                                </a:cubicBezTo>
                                <a:cubicBezTo>
                                  <a:pt x="104940" y="289179"/>
                                  <a:pt x="71107" y="274993"/>
                                  <a:pt x="42685" y="246532"/>
                                </a:cubicBezTo>
                                <a:cubicBezTo>
                                  <a:pt x="14237" y="218123"/>
                                  <a:pt x="0" y="184137"/>
                                  <a:pt x="0" y="144590"/>
                                </a:cubicBezTo>
                                <a:cubicBezTo>
                                  <a:pt x="0" y="105080"/>
                                  <a:pt x="14237" y="70853"/>
                                  <a:pt x="42685" y="41923"/>
                                </a:cubicBezTo>
                                <a:cubicBezTo>
                                  <a:pt x="70383" y="13970"/>
                                  <a:pt x="104216" y="0"/>
                                  <a:pt x="1442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234968" y="273700"/>
                            <a:ext cx="40354" cy="31852"/>
                          </a:xfrm>
                          <a:custGeom>
                            <a:avLst/>
                            <a:gdLst/>
                            <a:ahLst/>
                            <a:cxnLst/>
                            <a:rect l="0" t="0" r="0" b="0"/>
                            <a:pathLst>
                              <a:path w="40354" h="31852">
                                <a:moveTo>
                                  <a:pt x="22295" y="0"/>
                                </a:moveTo>
                                <a:lnTo>
                                  <a:pt x="40354" y="9423"/>
                                </a:lnTo>
                                <a:cubicBezTo>
                                  <a:pt x="31934" y="24371"/>
                                  <a:pt x="19336" y="31852"/>
                                  <a:pt x="2546" y="31852"/>
                                </a:cubicBezTo>
                                <a:lnTo>
                                  <a:pt x="0" y="31419"/>
                                </a:lnTo>
                                <a:lnTo>
                                  <a:pt x="0" y="10533"/>
                                </a:lnTo>
                                <a:lnTo>
                                  <a:pt x="4604" y="12560"/>
                                </a:lnTo>
                                <a:cubicBezTo>
                                  <a:pt x="13011" y="12560"/>
                                  <a:pt x="18942" y="8369"/>
                                  <a:pt x="222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34968" y="215775"/>
                            <a:ext cx="39986" cy="30836"/>
                          </a:xfrm>
                          <a:custGeom>
                            <a:avLst/>
                            <a:gdLst/>
                            <a:ahLst/>
                            <a:cxnLst/>
                            <a:rect l="0" t="0" r="0" b="0"/>
                            <a:pathLst>
                              <a:path w="39986" h="30836">
                                <a:moveTo>
                                  <a:pt x="1822" y="0"/>
                                </a:moveTo>
                                <a:cubicBezTo>
                                  <a:pt x="19590" y="0"/>
                                  <a:pt x="32302" y="7036"/>
                                  <a:pt x="39986" y="21044"/>
                                </a:cubicBezTo>
                                <a:lnTo>
                                  <a:pt x="20491" y="30836"/>
                                </a:lnTo>
                                <a:cubicBezTo>
                                  <a:pt x="16872" y="22962"/>
                                  <a:pt x="11576" y="19025"/>
                                  <a:pt x="4604" y="19025"/>
                                </a:cubicBezTo>
                                <a:lnTo>
                                  <a:pt x="0" y="21046"/>
                                </a:lnTo>
                                <a:lnTo>
                                  <a:pt x="0" y="329"/>
                                </a:lnTo>
                                <a:lnTo>
                                  <a:pt x="18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234968" y="122455"/>
                            <a:ext cx="102533" cy="276129"/>
                          </a:xfrm>
                          <a:custGeom>
                            <a:avLst/>
                            <a:gdLst/>
                            <a:ahLst/>
                            <a:cxnLst/>
                            <a:rect l="0" t="0" r="0" b="0"/>
                            <a:pathLst>
                              <a:path w="102533" h="276129">
                                <a:moveTo>
                                  <a:pt x="0" y="0"/>
                                </a:moveTo>
                                <a:lnTo>
                                  <a:pt x="13973" y="4091"/>
                                </a:lnTo>
                                <a:cubicBezTo>
                                  <a:pt x="31086" y="11078"/>
                                  <a:pt x="46634" y="21559"/>
                                  <a:pt x="60611" y="35535"/>
                                </a:cubicBezTo>
                                <a:cubicBezTo>
                                  <a:pt x="88563" y="63513"/>
                                  <a:pt x="102533" y="97727"/>
                                  <a:pt x="102533" y="138202"/>
                                </a:cubicBezTo>
                                <a:cubicBezTo>
                                  <a:pt x="102533" y="178715"/>
                                  <a:pt x="88779" y="212560"/>
                                  <a:pt x="61335" y="239789"/>
                                </a:cubicBezTo>
                                <a:cubicBezTo>
                                  <a:pt x="46749" y="254121"/>
                                  <a:pt x="30842" y="264872"/>
                                  <a:pt x="13611" y="272039"/>
                                </a:cubicBezTo>
                                <a:lnTo>
                                  <a:pt x="0" y="276129"/>
                                </a:lnTo>
                                <a:lnTo>
                                  <a:pt x="0" y="248364"/>
                                </a:lnTo>
                                <a:lnTo>
                                  <a:pt x="3674" y="247646"/>
                                </a:lnTo>
                                <a:cubicBezTo>
                                  <a:pt x="17713" y="241739"/>
                                  <a:pt x="30696" y="232874"/>
                                  <a:pt x="42628" y="221044"/>
                                </a:cubicBezTo>
                                <a:cubicBezTo>
                                  <a:pt x="65310" y="199124"/>
                                  <a:pt x="76638" y="171539"/>
                                  <a:pt x="76638" y="138240"/>
                                </a:cubicBezTo>
                                <a:cubicBezTo>
                                  <a:pt x="76638" y="105233"/>
                                  <a:pt x="65119" y="77216"/>
                                  <a:pt x="42081" y="54179"/>
                                </a:cubicBezTo>
                                <a:cubicBezTo>
                                  <a:pt x="30582" y="42672"/>
                                  <a:pt x="17853" y="34040"/>
                                  <a:pt x="3901" y="28283"/>
                                </a:cubicBezTo>
                                <a:lnTo>
                                  <a:pt x="0" y="275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0" y="79697"/>
                            <a:ext cx="554690" cy="388150"/>
                          </a:xfrm>
                          <a:custGeom>
                            <a:avLst/>
                            <a:gdLst/>
                            <a:ahLst/>
                            <a:cxnLst/>
                            <a:rect l="0" t="0" r="0" b="0"/>
                            <a:pathLst>
                              <a:path w="554690" h="388150">
                                <a:moveTo>
                                  <a:pt x="20744" y="0"/>
                                </a:moveTo>
                                <a:lnTo>
                                  <a:pt x="554690" y="0"/>
                                </a:lnTo>
                                <a:lnTo>
                                  <a:pt x="554690" y="9390"/>
                                </a:lnTo>
                                <a:lnTo>
                                  <a:pt x="20763" y="9390"/>
                                </a:lnTo>
                                <a:cubicBezTo>
                                  <a:pt x="14477" y="9390"/>
                                  <a:pt x="9397" y="14483"/>
                                  <a:pt x="9397" y="20757"/>
                                </a:cubicBezTo>
                                <a:lnTo>
                                  <a:pt x="9397" y="272648"/>
                                </a:lnTo>
                                <a:lnTo>
                                  <a:pt x="49326" y="272648"/>
                                </a:lnTo>
                                <a:cubicBezTo>
                                  <a:pt x="77278" y="323245"/>
                                  <a:pt x="131152" y="357548"/>
                                  <a:pt x="193064" y="357548"/>
                                </a:cubicBezTo>
                                <a:cubicBezTo>
                                  <a:pt x="254875" y="357548"/>
                                  <a:pt x="308799" y="323207"/>
                                  <a:pt x="336790" y="272648"/>
                                </a:cubicBezTo>
                                <a:lnTo>
                                  <a:pt x="554690" y="272648"/>
                                </a:lnTo>
                                <a:lnTo>
                                  <a:pt x="554690" y="388150"/>
                                </a:lnTo>
                                <a:lnTo>
                                  <a:pt x="4565" y="388150"/>
                                </a:lnTo>
                                <a:lnTo>
                                  <a:pt x="0" y="383597"/>
                                </a:lnTo>
                                <a:lnTo>
                                  <a:pt x="0" y="20754"/>
                                </a:lnTo>
                                <a:lnTo>
                                  <a:pt x="6090" y="6083"/>
                                </a:lnTo>
                                <a:lnTo>
                                  <a:pt x="207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554690" y="79697"/>
                            <a:ext cx="554679" cy="388150"/>
                          </a:xfrm>
                          <a:custGeom>
                            <a:avLst/>
                            <a:gdLst/>
                            <a:ahLst/>
                            <a:cxnLst/>
                            <a:rect l="0" t="0" r="0" b="0"/>
                            <a:pathLst>
                              <a:path w="554679" h="388150">
                                <a:moveTo>
                                  <a:pt x="0" y="0"/>
                                </a:moveTo>
                                <a:lnTo>
                                  <a:pt x="533946" y="0"/>
                                </a:lnTo>
                                <a:lnTo>
                                  <a:pt x="548594" y="6083"/>
                                </a:lnTo>
                                <a:cubicBezTo>
                                  <a:pt x="552352" y="9844"/>
                                  <a:pt x="554679" y="15035"/>
                                  <a:pt x="554679" y="20757"/>
                                </a:cubicBezTo>
                                <a:lnTo>
                                  <a:pt x="554679" y="383596"/>
                                </a:lnTo>
                                <a:lnTo>
                                  <a:pt x="550124" y="388150"/>
                                </a:lnTo>
                                <a:lnTo>
                                  <a:pt x="0" y="388150"/>
                                </a:lnTo>
                                <a:lnTo>
                                  <a:pt x="0" y="272648"/>
                                </a:lnTo>
                                <a:lnTo>
                                  <a:pt x="545294" y="272648"/>
                                </a:lnTo>
                                <a:lnTo>
                                  <a:pt x="545294" y="20757"/>
                                </a:lnTo>
                                <a:cubicBezTo>
                                  <a:pt x="545294" y="14483"/>
                                  <a:pt x="540214" y="9390"/>
                                  <a:pt x="533927" y="9390"/>
                                </a:cubicBezTo>
                                <a:lnTo>
                                  <a:pt x="0" y="93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783283" y="380948"/>
                            <a:ext cx="51562" cy="64059"/>
                          </a:xfrm>
                          <a:custGeom>
                            <a:avLst/>
                            <a:gdLst/>
                            <a:ahLst/>
                            <a:cxnLst/>
                            <a:rect l="0" t="0" r="0" b="0"/>
                            <a:pathLst>
                              <a:path w="51562" h="64059">
                                <a:moveTo>
                                  <a:pt x="24981" y="0"/>
                                </a:moveTo>
                                <a:cubicBezTo>
                                  <a:pt x="28207" y="0"/>
                                  <a:pt x="31267" y="368"/>
                                  <a:pt x="34188" y="1054"/>
                                </a:cubicBezTo>
                                <a:cubicBezTo>
                                  <a:pt x="37122" y="1778"/>
                                  <a:pt x="39764" y="2934"/>
                                  <a:pt x="42037" y="4559"/>
                                </a:cubicBezTo>
                                <a:cubicBezTo>
                                  <a:pt x="44310" y="6147"/>
                                  <a:pt x="46152" y="8191"/>
                                  <a:pt x="47485" y="10693"/>
                                </a:cubicBezTo>
                                <a:cubicBezTo>
                                  <a:pt x="48819" y="13183"/>
                                  <a:pt x="49479" y="16180"/>
                                  <a:pt x="49479" y="19710"/>
                                </a:cubicBezTo>
                                <a:lnTo>
                                  <a:pt x="36436" y="19710"/>
                                </a:lnTo>
                                <a:cubicBezTo>
                                  <a:pt x="36297" y="17920"/>
                                  <a:pt x="35928" y="16396"/>
                                  <a:pt x="35281" y="15164"/>
                                </a:cubicBezTo>
                                <a:cubicBezTo>
                                  <a:pt x="34633" y="13970"/>
                                  <a:pt x="33757" y="13043"/>
                                  <a:pt x="32677" y="12344"/>
                                </a:cubicBezTo>
                                <a:cubicBezTo>
                                  <a:pt x="31598" y="11659"/>
                                  <a:pt x="30366" y="11189"/>
                                  <a:pt x="28956" y="10909"/>
                                </a:cubicBezTo>
                                <a:cubicBezTo>
                                  <a:pt x="27546" y="10617"/>
                                  <a:pt x="26035" y="10477"/>
                                  <a:pt x="24409" y="10477"/>
                                </a:cubicBezTo>
                                <a:cubicBezTo>
                                  <a:pt x="23317" y="10477"/>
                                  <a:pt x="22238" y="10579"/>
                                  <a:pt x="21158" y="10795"/>
                                </a:cubicBezTo>
                                <a:cubicBezTo>
                                  <a:pt x="20079" y="11049"/>
                                  <a:pt x="19101" y="11455"/>
                                  <a:pt x="18199" y="11989"/>
                                </a:cubicBezTo>
                                <a:cubicBezTo>
                                  <a:pt x="17336" y="12573"/>
                                  <a:pt x="16612" y="13297"/>
                                  <a:pt x="16027" y="14160"/>
                                </a:cubicBezTo>
                                <a:cubicBezTo>
                                  <a:pt x="15456" y="15024"/>
                                  <a:pt x="15164" y="16116"/>
                                  <a:pt x="15164" y="17399"/>
                                </a:cubicBezTo>
                                <a:cubicBezTo>
                                  <a:pt x="15164" y="18593"/>
                                  <a:pt x="15418" y="19583"/>
                                  <a:pt x="15850" y="20333"/>
                                </a:cubicBezTo>
                                <a:cubicBezTo>
                                  <a:pt x="16320" y="21095"/>
                                  <a:pt x="17221" y="21780"/>
                                  <a:pt x="18555" y="22390"/>
                                </a:cubicBezTo>
                                <a:cubicBezTo>
                                  <a:pt x="19888" y="23012"/>
                                  <a:pt x="21730" y="23660"/>
                                  <a:pt x="24117" y="24270"/>
                                </a:cubicBezTo>
                                <a:cubicBezTo>
                                  <a:pt x="26505" y="24917"/>
                                  <a:pt x="29566" y="25717"/>
                                  <a:pt x="33401" y="26683"/>
                                </a:cubicBezTo>
                                <a:cubicBezTo>
                                  <a:pt x="34557" y="26911"/>
                                  <a:pt x="36144" y="27330"/>
                                  <a:pt x="38164" y="27915"/>
                                </a:cubicBezTo>
                                <a:cubicBezTo>
                                  <a:pt x="40196" y="28524"/>
                                  <a:pt x="42202" y="29464"/>
                                  <a:pt x="44196" y="30810"/>
                                </a:cubicBezTo>
                                <a:cubicBezTo>
                                  <a:pt x="46215" y="32106"/>
                                  <a:pt x="47917" y="33884"/>
                                  <a:pt x="49403" y="36081"/>
                                </a:cubicBezTo>
                                <a:cubicBezTo>
                                  <a:pt x="50838" y="38278"/>
                                  <a:pt x="51562" y="41097"/>
                                  <a:pt x="51562" y="44526"/>
                                </a:cubicBezTo>
                                <a:cubicBezTo>
                                  <a:pt x="51562" y="47307"/>
                                  <a:pt x="51016" y="49911"/>
                                  <a:pt x="49936" y="52337"/>
                                </a:cubicBezTo>
                                <a:cubicBezTo>
                                  <a:pt x="48857" y="54712"/>
                                  <a:pt x="47231" y="56807"/>
                                  <a:pt x="45098" y="58534"/>
                                </a:cubicBezTo>
                                <a:cubicBezTo>
                                  <a:pt x="42926" y="60274"/>
                                  <a:pt x="40297" y="61646"/>
                                  <a:pt x="37122" y="62624"/>
                                </a:cubicBezTo>
                                <a:cubicBezTo>
                                  <a:pt x="33947" y="63589"/>
                                  <a:pt x="30251" y="64059"/>
                                  <a:pt x="26099" y="64059"/>
                                </a:cubicBezTo>
                                <a:cubicBezTo>
                                  <a:pt x="22746" y="64059"/>
                                  <a:pt x="19456" y="63665"/>
                                  <a:pt x="16281" y="62840"/>
                                </a:cubicBezTo>
                                <a:cubicBezTo>
                                  <a:pt x="13106" y="62001"/>
                                  <a:pt x="10287" y="60706"/>
                                  <a:pt x="7874" y="58903"/>
                                </a:cubicBezTo>
                                <a:cubicBezTo>
                                  <a:pt x="5448" y="57125"/>
                                  <a:pt x="3543" y="54889"/>
                                  <a:pt x="2096" y="52146"/>
                                </a:cubicBezTo>
                                <a:cubicBezTo>
                                  <a:pt x="648" y="49365"/>
                                  <a:pt x="0" y="46114"/>
                                  <a:pt x="38" y="42367"/>
                                </a:cubicBezTo>
                                <a:lnTo>
                                  <a:pt x="13106" y="42367"/>
                                </a:lnTo>
                                <a:cubicBezTo>
                                  <a:pt x="13106" y="44425"/>
                                  <a:pt x="13462" y="46152"/>
                                  <a:pt x="14224" y="47561"/>
                                </a:cubicBezTo>
                                <a:cubicBezTo>
                                  <a:pt x="14948" y="49009"/>
                                  <a:pt x="15926" y="50165"/>
                                  <a:pt x="17145" y="51067"/>
                                </a:cubicBezTo>
                                <a:cubicBezTo>
                                  <a:pt x="18377" y="51930"/>
                                  <a:pt x="19812" y="52578"/>
                                  <a:pt x="21476" y="53022"/>
                                </a:cubicBezTo>
                                <a:cubicBezTo>
                                  <a:pt x="23139" y="53454"/>
                                  <a:pt x="24841" y="53657"/>
                                  <a:pt x="26607" y="53657"/>
                                </a:cubicBezTo>
                                <a:cubicBezTo>
                                  <a:pt x="27800" y="53657"/>
                                  <a:pt x="29096" y="53556"/>
                                  <a:pt x="30480" y="53378"/>
                                </a:cubicBezTo>
                                <a:cubicBezTo>
                                  <a:pt x="31814" y="53149"/>
                                  <a:pt x="33109" y="52794"/>
                                  <a:pt x="34303" y="52222"/>
                                </a:cubicBezTo>
                                <a:cubicBezTo>
                                  <a:pt x="35497" y="51638"/>
                                  <a:pt x="36500" y="50838"/>
                                  <a:pt x="37300" y="49835"/>
                                </a:cubicBezTo>
                                <a:cubicBezTo>
                                  <a:pt x="38100" y="48869"/>
                                  <a:pt x="38494" y="47600"/>
                                  <a:pt x="38494" y="46050"/>
                                </a:cubicBezTo>
                                <a:cubicBezTo>
                                  <a:pt x="38494" y="44386"/>
                                  <a:pt x="37986" y="43053"/>
                                  <a:pt x="36906" y="41999"/>
                                </a:cubicBezTo>
                                <a:cubicBezTo>
                                  <a:pt x="35852" y="40983"/>
                                  <a:pt x="34481" y="40119"/>
                                  <a:pt x="32753" y="39433"/>
                                </a:cubicBezTo>
                                <a:cubicBezTo>
                                  <a:pt x="31051" y="38748"/>
                                  <a:pt x="29096" y="38138"/>
                                  <a:pt x="26937" y="37630"/>
                                </a:cubicBezTo>
                                <a:cubicBezTo>
                                  <a:pt x="24778" y="37122"/>
                                  <a:pt x="22568" y="36550"/>
                                  <a:pt x="20358" y="35928"/>
                                </a:cubicBezTo>
                                <a:cubicBezTo>
                                  <a:pt x="18047" y="35357"/>
                                  <a:pt x="15850" y="34633"/>
                                  <a:pt x="13678" y="33807"/>
                                </a:cubicBezTo>
                                <a:cubicBezTo>
                                  <a:pt x="11519" y="33007"/>
                                  <a:pt x="9563" y="31928"/>
                                  <a:pt x="7836" y="30594"/>
                                </a:cubicBezTo>
                                <a:cubicBezTo>
                                  <a:pt x="6134" y="29286"/>
                                  <a:pt x="4763" y="27635"/>
                                  <a:pt x="3670" y="25679"/>
                                </a:cubicBezTo>
                                <a:cubicBezTo>
                                  <a:pt x="2629" y="23685"/>
                                  <a:pt x="2121" y="21311"/>
                                  <a:pt x="2121" y="18529"/>
                                </a:cubicBezTo>
                                <a:cubicBezTo>
                                  <a:pt x="2121" y="15354"/>
                                  <a:pt x="2781" y="12649"/>
                                  <a:pt x="4115" y="10338"/>
                                </a:cubicBezTo>
                                <a:cubicBezTo>
                                  <a:pt x="5486" y="8026"/>
                                  <a:pt x="7214" y="6071"/>
                                  <a:pt x="9385" y="4521"/>
                                </a:cubicBezTo>
                                <a:cubicBezTo>
                                  <a:pt x="11557" y="2997"/>
                                  <a:pt x="14008" y="1841"/>
                                  <a:pt x="16751" y="1092"/>
                                </a:cubicBezTo>
                                <a:cubicBezTo>
                                  <a:pt x="19495" y="368"/>
                                  <a:pt x="22238" y="0"/>
                                  <a:pt x="2498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 name="Shape 78"/>
                        <wps:cNvSpPr/>
                        <wps:spPr>
                          <a:xfrm>
                            <a:off x="836407" y="382432"/>
                            <a:ext cx="29788" cy="61252"/>
                          </a:xfrm>
                          <a:custGeom>
                            <a:avLst/>
                            <a:gdLst/>
                            <a:ahLst/>
                            <a:cxnLst/>
                            <a:rect l="0" t="0" r="0" b="0"/>
                            <a:pathLst>
                              <a:path w="29788" h="61252">
                                <a:moveTo>
                                  <a:pt x="23139" y="0"/>
                                </a:moveTo>
                                <a:lnTo>
                                  <a:pt x="29788" y="0"/>
                                </a:lnTo>
                                <a:lnTo>
                                  <a:pt x="29788" y="15213"/>
                                </a:lnTo>
                                <a:lnTo>
                                  <a:pt x="21844" y="37554"/>
                                </a:lnTo>
                                <a:lnTo>
                                  <a:pt x="29788" y="37554"/>
                                </a:lnTo>
                                <a:lnTo>
                                  <a:pt x="29788" y="47600"/>
                                </a:lnTo>
                                <a:lnTo>
                                  <a:pt x="18339" y="47600"/>
                                </a:lnTo>
                                <a:lnTo>
                                  <a:pt x="13538" y="61252"/>
                                </a:lnTo>
                                <a:lnTo>
                                  <a:pt x="0" y="61252"/>
                                </a:lnTo>
                                <a:lnTo>
                                  <a:pt x="231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 name="Shape 79"/>
                        <wps:cNvSpPr/>
                        <wps:spPr>
                          <a:xfrm>
                            <a:off x="866195" y="382432"/>
                            <a:ext cx="30042" cy="61252"/>
                          </a:xfrm>
                          <a:custGeom>
                            <a:avLst/>
                            <a:gdLst/>
                            <a:ahLst/>
                            <a:cxnLst/>
                            <a:rect l="0" t="0" r="0" b="0"/>
                            <a:pathLst>
                              <a:path w="30042" h="61252">
                                <a:moveTo>
                                  <a:pt x="0" y="0"/>
                                </a:moveTo>
                                <a:lnTo>
                                  <a:pt x="7144" y="0"/>
                                </a:lnTo>
                                <a:lnTo>
                                  <a:pt x="30042" y="61252"/>
                                </a:lnTo>
                                <a:lnTo>
                                  <a:pt x="16072" y="61252"/>
                                </a:lnTo>
                                <a:lnTo>
                                  <a:pt x="11449" y="47600"/>
                                </a:lnTo>
                                <a:lnTo>
                                  <a:pt x="0" y="47600"/>
                                </a:lnTo>
                                <a:lnTo>
                                  <a:pt x="0" y="37554"/>
                                </a:lnTo>
                                <a:lnTo>
                                  <a:pt x="7944" y="37554"/>
                                </a:lnTo>
                                <a:lnTo>
                                  <a:pt x="210" y="15088"/>
                                </a:lnTo>
                                <a:lnTo>
                                  <a:pt x="44" y="15088"/>
                                </a:lnTo>
                                <a:lnTo>
                                  <a:pt x="0" y="1521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 name="Shape 80"/>
                        <wps:cNvSpPr/>
                        <wps:spPr>
                          <a:xfrm>
                            <a:off x="525797" y="382431"/>
                            <a:ext cx="25692" cy="61252"/>
                          </a:xfrm>
                          <a:custGeom>
                            <a:avLst/>
                            <a:gdLst/>
                            <a:ahLst/>
                            <a:cxnLst/>
                            <a:rect l="0" t="0" r="0" b="0"/>
                            <a:pathLst>
                              <a:path w="25692" h="61252">
                                <a:moveTo>
                                  <a:pt x="0" y="0"/>
                                </a:moveTo>
                                <a:lnTo>
                                  <a:pt x="25692" y="0"/>
                                </a:lnTo>
                                <a:lnTo>
                                  <a:pt x="25692" y="10477"/>
                                </a:lnTo>
                                <a:lnTo>
                                  <a:pt x="13500" y="10477"/>
                                </a:lnTo>
                                <a:lnTo>
                                  <a:pt x="13500" y="24765"/>
                                </a:lnTo>
                                <a:lnTo>
                                  <a:pt x="25692" y="24765"/>
                                </a:lnTo>
                                <a:lnTo>
                                  <a:pt x="25692" y="33947"/>
                                </a:lnTo>
                                <a:lnTo>
                                  <a:pt x="13500" y="33947"/>
                                </a:lnTo>
                                <a:lnTo>
                                  <a:pt x="13500" y="50736"/>
                                </a:lnTo>
                                <a:lnTo>
                                  <a:pt x="25692" y="50736"/>
                                </a:lnTo>
                                <a:lnTo>
                                  <a:pt x="25692" y="61252"/>
                                </a:lnTo>
                                <a:lnTo>
                                  <a:pt x="0" y="612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 name="Shape 81"/>
                        <wps:cNvSpPr/>
                        <wps:spPr>
                          <a:xfrm>
                            <a:off x="551489" y="382431"/>
                            <a:ext cx="25692" cy="61252"/>
                          </a:xfrm>
                          <a:custGeom>
                            <a:avLst/>
                            <a:gdLst/>
                            <a:ahLst/>
                            <a:cxnLst/>
                            <a:rect l="0" t="0" r="0" b="0"/>
                            <a:pathLst>
                              <a:path w="25692" h="61252">
                                <a:moveTo>
                                  <a:pt x="0" y="0"/>
                                </a:moveTo>
                                <a:lnTo>
                                  <a:pt x="3162" y="0"/>
                                </a:lnTo>
                                <a:cubicBezTo>
                                  <a:pt x="6083" y="0"/>
                                  <a:pt x="8763" y="292"/>
                                  <a:pt x="11138" y="800"/>
                                </a:cubicBezTo>
                                <a:cubicBezTo>
                                  <a:pt x="13564" y="1295"/>
                                  <a:pt x="15621" y="2134"/>
                                  <a:pt x="17361" y="3315"/>
                                </a:cubicBezTo>
                                <a:cubicBezTo>
                                  <a:pt x="19050" y="4470"/>
                                  <a:pt x="20384" y="6032"/>
                                  <a:pt x="21323" y="7975"/>
                                </a:cubicBezTo>
                                <a:cubicBezTo>
                                  <a:pt x="22263" y="9931"/>
                                  <a:pt x="22733" y="12319"/>
                                  <a:pt x="22733" y="15164"/>
                                </a:cubicBezTo>
                                <a:cubicBezTo>
                                  <a:pt x="22733" y="18262"/>
                                  <a:pt x="22047" y="20841"/>
                                  <a:pt x="20638" y="22885"/>
                                </a:cubicBezTo>
                                <a:cubicBezTo>
                                  <a:pt x="19228" y="24955"/>
                                  <a:pt x="17170" y="26657"/>
                                  <a:pt x="14427" y="27953"/>
                                </a:cubicBezTo>
                                <a:cubicBezTo>
                                  <a:pt x="18212" y="29032"/>
                                  <a:pt x="21031" y="30937"/>
                                  <a:pt x="22873" y="33655"/>
                                </a:cubicBezTo>
                                <a:cubicBezTo>
                                  <a:pt x="24765" y="36360"/>
                                  <a:pt x="25692" y="39649"/>
                                  <a:pt x="25692" y="43485"/>
                                </a:cubicBezTo>
                                <a:cubicBezTo>
                                  <a:pt x="25692" y="46545"/>
                                  <a:pt x="25083" y="49225"/>
                                  <a:pt x="23889" y="51498"/>
                                </a:cubicBezTo>
                                <a:cubicBezTo>
                                  <a:pt x="22695" y="53734"/>
                                  <a:pt x="21069" y="55613"/>
                                  <a:pt x="19050" y="57023"/>
                                </a:cubicBezTo>
                                <a:cubicBezTo>
                                  <a:pt x="16993" y="58471"/>
                                  <a:pt x="14681" y="59512"/>
                                  <a:pt x="12078" y="60198"/>
                                </a:cubicBezTo>
                                <a:cubicBezTo>
                                  <a:pt x="9474" y="60884"/>
                                  <a:pt x="6807" y="61252"/>
                                  <a:pt x="4026" y="61252"/>
                                </a:cubicBezTo>
                                <a:lnTo>
                                  <a:pt x="0" y="61252"/>
                                </a:lnTo>
                                <a:lnTo>
                                  <a:pt x="0" y="50736"/>
                                </a:lnTo>
                                <a:lnTo>
                                  <a:pt x="2223" y="50736"/>
                                </a:lnTo>
                                <a:cubicBezTo>
                                  <a:pt x="3569" y="50736"/>
                                  <a:pt x="4826" y="50622"/>
                                  <a:pt x="6007" y="50381"/>
                                </a:cubicBezTo>
                                <a:cubicBezTo>
                                  <a:pt x="7201" y="50127"/>
                                  <a:pt x="8293" y="49695"/>
                                  <a:pt x="9195" y="49073"/>
                                </a:cubicBezTo>
                                <a:cubicBezTo>
                                  <a:pt x="10097" y="48501"/>
                                  <a:pt x="10859" y="47663"/>
                                  <a:pt x="11392" y="46622"/>
                                </a:cubicBezTo>
                                <a:cubicBezTo>
                                  <a:pt x="11938" y="45606"/>
                                  <a:pt x="12192" y="44310"/>
                                  <a:pt x="12192" y="42685"/>
                                </a:cubicBezTo>
                                <a:cubicBezTo>
                                  <a:pt x="12192" y="39535"/>
                                  <a:pt x="11316" y="37300"/>
                                  <a:pt x="9550" y="35966"/>
                                </a:cubicBezTo>
                                <a:cubicBezTo>
                                  <a:pt x="7747" y="34633"/>
                                  <a:pt x="5398" y="33947"/>
                                  <a:pt x="2476" y="33947"/>
                                </a:cubicBezTo>
                                <a:lnTo>
                                  <a:pt x="0" y="33947"/>
                                </a:lnTo>
                                <a:lnTo>
                                  <a:pt x="0" y="24765"/>
                                </a:lnTo>
                                <a:lnTo>
                                  <a:pt x="1422" y="24765"/>
                                </a:lnTo>
                                <a:cubicBezTo>
                                  <a:pt x="3848" y="24765"/>
                                  <a:pt x="5842" y="24193"/>
                                  <a:pt x="7391" y="23076"/>
                                </a:cubicBezTo>
                                <a:cubicBezTo>
                                  <a:pt x="8903" y="21920"/>
                                  <a:pt x="9703" y="20079"/>
                                  <a:pt x="9703" y="17513"/>
                                </a:cubicBezTo>
                                <a:cubicBezTo>
                                  <a:pt x="9703" y="16065"/>
                                  <a:pt x="9449" y="14910"/>
                                  <a:pt x="8903" y="14008"/>
                                </a:cubicBezTo>
                                <a:cubicBezTo>
                                  <a:pt x="8395" y="13068"/>
                                  <a:pt x="7709" y="12395"/>
                                  <a:pt x="6845" y="11849"/>
                                </a:cubicBezTo>
                                <a:cubicBezTo>
                                  <a:pt x="5982" y="11341"/>
                                  <a:pt x="5004" y="10973"/>
                                  <a:pt x="3886" y="10795"/>
                                </a:cubicBezTo>
                                <a:cubicBezTo>
                                  <a:pt x="2769" y="10579"/>
                                  <a:pt x="1613" y="10477"/>
                                  <a:pt x="419" y="10477"/>
                                </a:cubicBezTo>
                                <a:lnTo>
                                  <a:pt x="0" y="104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 name="Shape 82"/>
                        <wps:cNvSpPr/>
                        <wps:spPr>
                          <a:xfrm>
                            <a:off x="579568" y="382430"/>
                            <a:ext cx="58687" cy="61252"/>
                          </a:xfrm>
                          <a:custGeom>
                            <a:avLst/>
                            <a:gdLst/>
                            <a:ahLst/>
                            <a:cxnLst/>
                            <a:rect l="0" t="0" r="0" b="0"/>
                            <a:pathLst>
                              <a:path w="58687" h="61252">
                                <a:moveTo>
                                  <a:pt x="0" y="0"/>
                                </a:moveTo>
                                <a:lnTo>
                                  <a:pt x="15100" y="0"/>
                                </a:lnTo>
                                <a:lnTo>
                                  <a:pt x="29439" y="24193"/>
                                </a:lnTo>
                                <a:lnTo>
                                  <a:pt x="43663" y="0"/>
                                </a:lnTo>
                                <a:lnTo>
                                  <a:pt x="58687" y="0"/>
                                </a:lnTo>
                                <a:lnTo>
                                  <a:pt x="35966" y="37732"/>
                                </a:lnTo>
                                <a:lnTo>
                                  <a:pt x="35966" y="61252"/>
                                </a:lnTo>
                                <a:lnTo>
                                  <a:pt x="22466" y="61252"/>
                                </a:lnTo>
                                <a:lnTo>
                                  <a:pt x="22466" y="3737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 name="Shape 83"/>
                        <wps:cNvSpPr/>
                        <wps:spPr>
                          <a:xfrm>
                            <a:off x="750955" y="120210"/>
                            <a:ext cx="195771" cy="195961"/>
                          </a:xfrm>
                          <a:custGeom>
                            <a:avLst/>
                            <a:gdLst/>
                            <a:ahLst/>
                            <a:cxnLst/>
                            <a:rect l="0" t="0" r="0" b="0"/>
                            <a:pathLst>
                              <a:path w="195771" h="195961">
                                <a:moveTo>
                                  <a:pt x="97790" y="76"/>
                                </a:moveTo>
                                <a:cubicBezTo>
                                  <a:pt x="151854" y="0"/>
                                  <a:pt x="195694" y="43815"/>
                                  <a:pt x="195732" y="97828"/>
                                </a:cubicBezTo>
                                <a:lnTo>
                                  <a:pt x="195732" y="97980"/>
                                </a:lnTo>
                                <a:cubicBezTo>
                                  <a:pt x="195771" y="152006"/>
                                  <a:pt x="152006" y="195847"/>
                                  <a:pt x="97942" y="195923"/>
                                </a:cubicBezTo>
                                <a:cubicBezTo>
                                  <a:pt x="43917" y="195961"/>
                                  <a:pt x="76" y="152184"/>
                                  <a:pt x="38" y="98133"/>
                                </a:cubicBezTo>
                                <a:lnTo>
                                  <a:pt x="38" y="97980"/>
                                </a:lnTo>
                                <a:cubicBezTo>
                                  <a:pt x="0" y="43955"/>
                                  <a:pt x="43777" y="114"/>
                                  <a:pt x="97790" y="7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 name="Shape 84"/>
                        <wps:cNvSpPr/>
                        <wps:spPr>
                          <a:xfrm>
                            <a:off x="741061" y="111014"/>
                            <a:ext cx="107201" cy="214363"/>
                          </a:xfrm>
                          <a:custGeom>
                            <a:avLst/>
                            <a:gdLst/>
                            <a:ahLst/>
                            <a:cxnLst/>
                            <a:rect l="0" t="0" r="0" b="0"/>
                            <a:pathLst>
                              <a:path w="107201" h="214363">
                                <a:moveTo>
                                  <a:pt x="107074" y="0"/>
                                </a:moveTo>
                                <a:lnTo>
                                  <a:pt x="107201" y="24"/>
                                </a:lnTo>
                                <a:lnTo>
                                  <a:pt x="107201" y="19303"/>
                                </a:lnTo>
                                <a:lnTo>
                                  <a:pt x="73666" y="25702"/>
                                </a:lnTo>
                                <a:cubicBezTo>
                                  <a:pt x="63379" y="29985"/>
                                  <a:pt x="54026" y="36411"/>
                                  <a:pt x="45606" y="44983"/>
                                </a:cubicBezTo>
                                <a:cubicBezTo>
                                  <a:pt x="28105" y="62687"/>
                                  <a:pt x="19317" y="83414"/>
                                  <a:pt x="19317" y="107175"/>
                                </a:cubicBezTo>
                                <a:cubicBezTo>
                                  <a:pt x="19317" y="130937"/>
                                  <a:pt x="27991" y="151486"/>
                                  <a:pt x="45364" y="168821"/>
                                </a:cubicBezTo>
                                <a:cubicBezTo>
                                  <a:pt x="54032" y="177489"/>
                                  <a:pt x="63538" y="183988"/>
                                  <a:pt x="73870" y="188320"/>
                                </a:cubicBezTo>
                                <a:lnTo>
                                  <a:pt x="107201" y="194794"/>
                                </a:lnTo>
                                <a:lnTo>
                                  <a:pt x="107201" y="214339"/>
                                </a:lnTo>
                                <a:lnTo>
                                  <a:pt x="107074" y="214363"/>
                                </a:lnTo>
                                <a:cubicBezTo>
                                  <a:pt x="77927" y="214363"/>
                                  <a:pt x="52769" y="203848"/>
                                  <a:pt x="31674" y="182766"/>
                                </a:cubicBezTo>
                                <a:cubicBezTo>
                                  <a:pt x="10541" y="161671"/>
                                  <a:pt x="0" y="136462"/>
                                  <a:pt x="0" y="107175"/>
                                </a:cubicBezTo>
                                <a:cubicBezTo>
                                  <a:pt x="0" y="77889"/>
                                  <a:pt x="10541" y="52502"/>
                                  <a:pt x="31674" y="31090"/>
                                </a:cubicBezTo>
                                <a:cubicBezTo>
                                  <a:pt x="52261" y="10363"/>
                                  <a:pt x="77394" y="0"/>
                                  <a:pt x="1070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848262" y="111038"/>
                            <a:ext cx="107201" cy="214315"/>
                          </a:xfrm>
                          <a:custGeom>
                            <a:avLst/>
                            <a:gdLst/>
                            <a:ahLst/>
                            <a:cxnLst/>
                            <a:rect l="0" t="0" r="0" b="0"/>
                            <a:pathLst>
                              <a:path w="107201" h="214315">
                                <a:moveTo>
                                  <a:pt x="0" y="0"/>
                                </a:moveTo>
                                <a:lnTo>
                                  <a:pt x="41469" y="7749"/>
                                </a:lnTo>
                                <a:cubicBezTo>
                                  <a:pt x="54172" y="12930"/>
                                  <a:pt x="65710" y="20703"/>
                                  <a:pt x="76073" y="31066"/>
                                </a:cubicBezTo>
                                <a:cubicBezTo>
                                  <a:pt x="96837" y="51754"/>
                                  <a:pt x="107201" y="77142"/>
                                  <a:pt x="107201" y="107152"/>
                                </a:cubicBezTo>
                                <a:cubicBezTo>
                                  <a:pt x="107201" y="137162"/>
                                  <a:pt x="97015" y="162257"/>
                                  <a:pt x="76606" y="182450"/>
                                </a:cubicBezTo>
                                <a:cubicBezTo>
                                  <a:pt x="65799" y="193086"/>
                                  <a:pt x="53991" y="201059"/>
                                  <a:pt x="41197" y="206372"/>
                                </a:cubicBezTo>
                                <a:lnTo>
                                  <a:pt x="0" y="214315"/>
                                </a:lnTo>
                                <a:lnTo>
                                  <a:pt x="0" y="194770"/>
                                </a:lnTo>
                                <a:lnTo>
                                  <a:pt x="127" y="194795"/>
                                </a:lnTo>
                                <a:cubicBezTo>
                                  <a:pt x="24105" y="194795"/>
                                  <a:pt x="44945" y="186019"/>
                                  <a:pt x="62674" y="168518"/>
                                </a:cubicBezTo>
                                <a:cubicBezTo>
                                  <a:pt x="79502" y="152262"/>
                                  <a:pt x="87884" y="131815"/>
                                  <a:pt x="87884" y="107152"/>
                                </a:cubicBezTo>
                                <a:cubicBezTo>
                                  <a:pt x="87884" y="82666"/>
                                  <a:pt x="79324" y="61940"/>
                                  <a:pt x="62128" y="44960"/>
                                </a:cubicBezTo>
                                <a:cubicBezTo>
                                  <a:pt x="45123" y="27815"/>
                                  <a:pt x="24473" y="19255"/>
                                  <a:pt x="127" y="19255"/>
                                </a:cubicBezTo>
                                <a:lnTo>
                                  <a:pt x="0" y="192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792168" y="161670"/>
                            <a:ext cx="110604" cy="115341"/>
                          </a:xfrm>
                          <a:custGeom>
                            <a:avLst/>
                            <a:gdLst/>
                            <a:ahLst/>
                            <a:cxnLst/>
                            <a:rect l="0" t="0" r="0" b="0"/>
                            <a:pathLst>
                              <a:path w="110604" h="115341">
                                <a:moveTo>
                                  <a:pt x="55499" y="0"/>
                                </a:moveTo>
                                <a:cubicBezTo>
                                  <a:pt x="89738" y="0"/>
                                  <a:pt x="110604" y="24854"/>
                                  <a:pt x="110604" y="57963"/>
                                </a:cubicBezTo>
                                <a:cubicBezTo>
                                  <a:pt x="110604" y="90246"/>
                                  <a:pt x="88392" y="115341"/>
                                  <a:pt x="54953" y="115341"/>
                                </a:cubicBezTo>
                                <a:cubicBezTo>
                                  <a:pt x="31991" y="115341"/>
                                  <a:pt x="11405" y="101194"/>
                                  <a:pt x="7645" y="73457"/>
                                </a:cubicBezTo>
                                <a:lnTo>
                                  <a:pt x="34658" y="73457"/>
                                </a:lnTo>
                                <a:cubicBezTo>
                                  <a:pt x="35458" y="87859"/>
                                  <a:pt x="44818" y="92926"/>
                                  <a:pt x="58179" y="92926"/>
                                </a:cubicBezTo>
                                <a:cubicBezTo>
                                  <a:pt x="73406" y="92926"/>
                                  <a:pt x="83350" y="78765"/>
                                  <a:pt x="83350" y="57137"/>
                                </a:cubicBezTo>
                                <a:cubicBezTo>
                                  <a:pt x="83350" y="34455"/>
                                  <a:pt x="74790" y="22428"/>
                                  <a:pt x="58712" y="22428"/>
                                </a:cubicBezTo>
                                <a:cubicBezTo>
                                  <a:pt x="46939" y="22428"/>
                                  <a:pt x="36792" y="26721"/>
                                  <a:pt x="34658" y="41389"/>
                                </a:cubicBezTo>
                                <a:lnTo>
                                  <a:pt x="42507" y="41351"/>
                                </a:lnTo>
                                <a:lnTo>
                                  <a:pt x="21273" y="62624"/>
                                </a:lnTo>
                                <a:lnTo>
                                  <a:pt x="0" y="41351"/>
                                </a:lnTo>
                                <a:lnTo>
                                  <a:pt x="8446" y="41389"/>
                                </a:lnTo>
                                <a:cubicBezTo>
                                  <a:pt x="12738" y="14415"/>
                                  <a:pt x="31699" y="0"/>
                                  <a:pt x="554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486466" y="121117"/>
                            <a:ext cx="198552" cy="198514"/>
                          </a:xfrm>
                          <a:custGeom>
                            <a:avLst/>
                            <a:gdLst/>
                            <a:ahLst/>
                            <a:cxnLst/>
                            <a:rect l="0" t="0" r="0" b="0"/>
                            <a:pathLst>
                              <a:path w="198552" h="198514">
                                <a:moveTo>
                                  <a:pt x="99276" y="0"/>
                                </a:moveTo>
                                <a:cubicBezTo>
                                  <a:pt x="154089" y="0"/>
                                  <a:pt x="198552" y="44412"/>
                                  <a:pt x="198552" y="99276"/>
                                </a:cubicBezTo>
                                <a:cubicBezTo>
                                  <a:pt x="198552" y="154102"/>
                                  <a:pt x="154089" y="198514"/>
                                  <a:pt x="99276" y="198514"/>
                                </a:cubicBezTo>
                                <a:cubicBezTo>
                                  <a:pt x="44463" y="198514"/>
                                  <a:pt x="0" y="154102"/>
                                  <a:pt x="0" y="99276"/>
                                </a:cubicBezTo>
                                <a:cubicBezTo>
                                  <a:pt x="0" y="44412"/>
                                  <a:pt x="44463" y="0"/>
                                  <a:pt x="9927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 name="Shape 88"/>
                        <wps:cNvSpPr/>
                        <wps:spPr>
                          <a:xfrm>
                            <a:off x="556781" y="184714"/>
                            <a:ext cx="57709" cy="102705"/>
                          </a:xfrm>
                          <a:custGeom>
                            <a:avLst/>
                            <a:gdLst/>
                            <a:ahLst/>
                            <a:cxnLst/>
                            <a:rect l="0" t="0" r="0" b="0"/>
                            <a:pathLst>
                              <a:path w="57709" h="102705">
                                <a:moveTo>
                                  <a:pt x="6934" y="0"/>
                                </a:moveTo>
                                <a:lnTo>
                                  <a:pt x="50775" y="0"/>
                                </a:lnTo>
                                <a:cubicBezTo>
                                  <a:pt x="54597" y="0"/>
                                  <a:pt x="57709" y="3112"/>
                                  <a:pt x="57709" y="6934"/>
                                </a:cubicBezTo>
                                <a:lnTo>
                                  <a:pt x="57709" y="50775"/>
                                </a:lnTo>
                                <a:lnTo>
                                  <a:pt x="45466" y="50775"/>
                                </a:lnTo>
                                <a:lnTo>
                                  <a:pt x="45466" y="102705"/>
                                </a:lnTo>
                                <a:lnTo>
                                  <a:pt x="12243" y="102705"/>
                                </a:lnTo>
                                <a:lnTo>
                                  <a:pt x="12243" y="50775"/>
                                </a:lnTo>
                                <a:lnTo>
                                  <a:pt x="0" y="50775"/>
                                </a:lnTo>
                                <a:lnTo>
                                  <a:pt x="0" y="6934"/>
                                </a:lnTo>
                                <a:cubicBezTo>
                                  <a:pt x="0" y="3112"/>
                                  <a:pt x="3112" y="0"/>
                                  <a:pt x="69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570650" y="148963"/>
                            <a:ext cx="29972" cy="29972"/>
                          </a:xfrm>
                          <a:custGeom>
                            <a:avLst/>
                            <a:gdLst/>
                            <a:ahLst/>
                            <a:cxnLst/>
                            <a:rect l="0" t="0" r="0" b="0"/>
                            <a:pathLst>
                              <a:path w="29972" h="29972">
                                <a:moveTo>
                                  <a:pt x="14986" y="0"/>
                                </a:moveTo>
                                <a:cubicBezTo>
                                  <a:pt x="23254" y="0"/>
                                  <a:pt x="29972" y="6718"/>
                                  <a:pt x="29972" y="14986"/>
                                </a:cubicBezTo>
                                <a:cubicBezTo>
                                  <a:pt x="29972" y="23292"/>
                                  <a:pt x="23254" y="29972"/>
                                  <a:pt x="14986" y="29972"/>
                                </a:cubicBezTo>
                                <a:cubicBezTo>
                                  <a:pt x="6718" y="29972"/>
                                  <a:pt x="0" y="23292"/>
                                  <a:pt x="0" y="14986"/>
                                </a:cubicBezTo>
                                <a:cubicBezTo>
                                  <a:pt x="0" y="6718"/>
                                  <a:pt x="6718" y="0"/>
                                  <a:pt x="149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478417" y="111014"/>
                            <a:ext cx="107213" cy="214363"/>
                          </a:xfrm>
                          <a:custGeom>
                            <a:avLst/>
                            <a:gdLst/>
                            <a:ahLst/>
                            <a:cxnLst/>
                            <a:rect l="0" t="0" r="0" b="0"/>
                            <a:pathLst>
                              <a:path w="107213" h="214363">
                                <a:moveTo>
                                  <a:pt x="107074" y="0"/>
                                </a:moveTo>
                                <a:lnTo>
                                  <a:pt x="107213" y="26"/>
                                </a:lnTo>
                                <a:lnTo>
                                  <a:pt x="107213" y="19300"/>
                                </a:lnTo>
                                <a:lnTo>
                                  <a:pt x="73666" y="25702"/>
                                </a:lnTo>
                                <a:cubicBezTo>
                                  <a:pt x="63379" y="29985"/>
                                  <a:pt x="54026" y="36411"/>
                                  <a:pt x="45606" y="44983"/>
                                </a:cubicBezTo>
                                <a:cubicBezTo>
                                  <a:pt x="28105" y="62687"/>
                                  <a:pt x="19317" y="83414"/>
                                  <a:pt x="19317" y="107175"/>
                                </a:cubicBezTo>
                                <a:cubicBezTo>
                                  <a:pt x="19317" y="130937"/>
                                  <a:pt x="27991" y="151486"/>
                                  <a:pt x="45364" y="168821"/>
                                </a:cubicBezTo>
                                <a:cubicBezTo>
                                  <a:pt x="54032" y="177489"/>
                                  <a:pt x="63538" y="183979"/>
                                  <a:pt x="73870" y="188301"/>
                                </a:cubicBezTo>
                                <a:lnTo>
                                  <a:pt x="107213" y="194758"/>
                                </a:lnTo>
                                <a:lnTo>
                                  <a:pt x="107213" y="214336"/>
                                </a:lnTo>
                                <a:lnTo>
                                  <a:pt x="107074" y="214363"/>
                                </a:lnTo>
                                <a:cubicBezTo>
                                  <a:pt x="77927" y="214363"/>
                                  <a:pt x="52807" y="203810"/>
                                  <a:pt x="31674" y="182766"/>
                                </a:cubicBezTo>
                                <a:cubicBezTo>
                                  <a:pt x="10541" y="161671"/>
                                  <a:pt x="0" y="136462"/>
                                  <a:pt x="0" y="107175"/>
                                </a:cubicBezTo>
                                <a:cubicBezTo>
                                  <a:pt x="0" y="77889"/>
                                  <a:pt x="10541" y="52502"/>
                                  <a:pt x="31674" y="31090"/>
                                </a:cubicBezTo>
                                <a:cubicBezTo>
                                  <a:pt x="52260" y="10363"/>
                                  <a:pt x="77394" y="0"/>
                                  <a:pt x="1070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585630" y="111040"/>
                            <a:ext cx="107188" cy="214310"/>
                          </a:xfrm>
                          <a:custGeom>
                            <a:avLst/>
                            <a:gdLst/>
                            <a:ahLst/>
                            <a:cxnLst/>
                            <a:rect l="0" t="0" r="0" b="0"/>
                            <a:pathLst>
                              <a:path w="107188" h="214310">
                                <a:moveTo>
                                  <a:pt x="0" y="0"/>
                                </a:moveTo>
                                <a:lnTo>
                                  <a:pt x="41461" y="7746"/>
                                </a:lnTo>
                                <a:cubicBezTo>
                                  <a:pt x="54169" y="12928"/>
                                  <a:pt x="65716" y="20700"/>
                                  <a:pt x="76098" y="31063"/>
                                </a:cubicBezTo>
                                <a:cubicBezTo>
                                  <a:pt x="96825" y="51752"/>
                                  <a:pt x="107188" y="77139"/>
                                  <a:pt x="107188" y="107149"/>
                                </a:cubicBezTo>
                                <a:cubicBezTo>
                                  <a:pt x="107188" y="137159"/>
                                  <a:pt x="97003" y="162254"/>
                                  <a:pt x="76594" y="182448"/>
                                </a:cubicBezTo>
                                <a:cubicBezTo>
                                  <a:pt x="65786" y="193084"/>
                                  <a:pt x="53978" y="201056"/>
                                  <a:pt x="41185" y="206369"/>
                                </a:cubicBezTo>
                                <a:lnTo>
                                  <a:pt x="0" y="214310"/>
                                </a:lnTo>
                                <a:lnTo>
                                  <a:pt x="0" y="194732"/>
                                </a:lnTo>
                                <a:lnTo>
                                  <a:pt x="114" y="194754"/>
                                </a:lnTo>
                                <a:cubicBezTo>
                                  <a:pt x="24092" y="194754"/>
                                  <a:pt x="44933" y="186016"/>
                                  <a:pt x="62662" y="168516"/>
                                </a:cubicBezTo>
                                <a:cubicBezTo>
                                  <a:pt x="79489" y="152260"/>
                                  <a:pt x="87897" y="131813"/>
                                  <a:pt x="87897" y="107149"/>
                                </a:cubicBezTo>
                                <a:cubicBezTo>
                                  <a:pt x="87897" y="82664"/>
                                  <a:pt x="79311" y="61937"/>
                                  <a:pt x="62116" y="44957"/>
                                </a:cubicBezTo>
                                <a:cubicBezTo>
                                  <a:pt x="45110" y="27812"/>
                                  <a:pt x="24460" y="19253"/>
                                  <a:pt x="114" y="19253"/>
                                </a:cubicBezTo>
                                <a:lnTo>
                                  <a:pt x="0" y="192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22265" o:spid="_x0000_s1026" style="width:53.95pt;height:22.6pt;mso-position-horizontal-relative:char;mso-position-vertical-relative:line" coordsize="11093,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">
                <v:rect id="Rectangle 65" o:spid="_x0000_s1027" style="position:absolute;left:1803;width:402;height:2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635CE0" w:rsidRDefault="00635CE0" w:rsidP="00635CE0">
                        <w:pPr>
                          <w:spacing w:after="160" w:line="259" w:lineRule="auto"/>
                          <w:ind w:left="0" w:right="0" w:firstLine="0"/>
                          <w:jc w:val="left"/>
                        </w:pPr>
                        <w:r>
                          <w:t xml:space="preserve"> </w:t>
                        </w:r>
                      </w:p>
                    </w:txbxContent>
                  </v:textbox>
                </v:rect>
                <v:shape id="Shape 67" o:spid="_x0000_s1028" style="position:absolute;left:50;top:837;width:11021;height:3765;visibility:visible;mso-wrap-style:square;v-text-anchor:top" coordsize="1102106,376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jUcUA&#10;AADbAAAADwAAAGRycy9kb3ducmV2LnhtbESPUU/CQBCE30n4D5cl4Q2uGkSsHMQoJSQ+gf6Atbe2&#10;1d5e01vL6a/3SEx8nMzMN5n1NrpWDdSHxrOBq3kGirj0tuHKwOtLMVuBCoJssfVMBr4pwHYzHq0x&#10;t/7MRxpOUqkE4ZCjgVqky7UOZU0Ow9x3xMl7971DSbKvtO3xnOCu1ddZttQOG04LNXb0WFP5efpy&#10;BuLP807i28dwXBTFaqdv7vZPBzFmOokP96CEovyH/9oHa2B5C5cv6Qf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aNRxQAAANsAAAAPAAAAAAAAAAAAAAAAAJgCAABkcnMv&#10;ZG93bnJldi54bWxQSwUGAAAAAAQABAD1AAAAigMAAAAA&#10;" path="m26429,317l1074369,2197v14669,,27737,-2197,27737,29210l1100811,376491,,376491,,30112c,14656,1511,317,26429,317xe" fillcolor="#b0b0b0" stroked="f" strokeweight="0">
                  <v:stroke miterlimit="83231f" joinstyle="miter"/>
                  <v:path arrowok="t" textboxrect="0,0,1102106,376491"/>
                </v:shape>
                <v:shape id="Shape 68" o:spid="_x0000_s1029" style="position:absolute;left:670;top:1345;width:2521;height:2523;visibility:visible;mso-wrap-style:square;v-text-anchor:top" coordsize="252171,25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711b8A&#10;AADbAAAADwAAAGRycy9kb3ducmV2LnhtbERPTWvCQBC9F/wPywje6sYepKSuIqLgQRCj0uuYHbPR&#10;7GzITjX+++6h0OPjfc8WvW/Ug7pYBzYwGWegiMtga64MnI6b909QUZAtNoHJwIsiLOaDtxnmNjz5&#10;QI9CKpVCOOZowIm0udaxdOQxjkNLnLhr6DxKgl2lbYfPFO4b/ZFlU+2x5tTgsKWVo/Je/HgDJMXZ&#10;HY7n7b7efV+q292e1k6MGQ375RcooV7+xX/urTUwTWPTl/QD9P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DvXVvwAAANsAAAAPAAAAAAAAAAAAAAAAAJgCAABkcnMvZG93bnJl&#10;di54bWxQSwUGAAAAAAQABAD1AAAAhAMAAAAA&#10;" path="m125984,38c195618,,252095,56413,252133,125997r,152c252171,195770,195758,252222,126136,252298,56553,252324,64,195923,25,126340r,-191c,56566,56363,76,125984,38xe" stroked="f" strokeweight="0">
                  <v:stroke miterlimit="83231f" joinstyle="miter"/>
                  <v:path arrowok="t" textboxrect="0,0,252171,252324"/>
                </v:shape>
                <v:shape id="Shape 69" o:spid="_x0000_s1030" style="position:absolute;left:1946;top:2161;width:403;height:890;visibility:visible;mso-wrap-style:square;v-text-anchor:top" coordsize="40354,89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76IsQA&#10;AADbAAAADwAAAGRycy9kb3ducmV2LnhtbESPQUsDMRSE74L/ITyhN5ttoUHXpkWFtvZmVy/eHpvX&#10;3dXNy5Kk3fTfm4LgcZiZb5jlOtlenMmHzrGG2bQAQVw703Gj4fNjc/8AIkRkg71j0nChAOvV7c0S&#10;S+NGPtC5io3IEA4lamhjHEopQ92SxTB1A3H2js5bjFn6RhqPY4bbXs6LQkmLHeeFFgd6ban+qU5W&#10;w/fX7tht37dKJV+lxcvYq/1mpvXkLj0/gYiU4n/4r/1mNKhHuH7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O+iLEAAAA2wAAAA8AAAAAAAAAAAAAAAAAmAIAAGRycy9k&#10;b3ducmV2LnhtbFBLBQYAAAAABAAEAPUAAACJAwAAAAA=&#10;" path="m40354,r,20717l30328,25120v-3252,4285,-4877,10714,-4877,19293c25451,52985,27076,59421,30328,63714r10026,4414l40354,89014,25360,86466c20164,84478,15615,81497,11697,77522,3937,69546,,58561,,44553,,30798,3975,19889,11913,11799,15869,7754,20364,4722,25406,2701l40354,xe" fillcolor="black" stroked="f" strokeweight="0">
                  <v:stroke miterlimit="83231f" joinstyle="miter"/>
                  <v:path arrowok="t" textboxrect="0,0,40354,89014"/>
                </v:shape>
                <v:shape id="Shape 70" o:spid="_x0000_s1031" style="position:absolute;left:1109;top:2157;width:809;height:898;visibility:visible;mso-wrap-style:square;v-text-anchor:top" coordsize="80861,8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FE8AA&#10;AADbAAAADwAAAGRycy9kb3ducmV2LnhtbERPy4rCMBTdD8w/hDvgTtMRX1TTIiOCCxV84Pra3GnL&#10;NDelibb69WYhzPJw3ou0M5W4U+NKywq+BxEI4szqknMF59O6PwPhPLLGyjIpeJCDNPn8WGCsbcsH&#10;uh99LkIIuxgVFN7XsZQuK8igG9iaOHC/tjHoA2xyqRtsQ7ip5DCKJtJgyaGhwJp+Csr+jjejYP/c&#10;8tOVm93FaDu5rkb5+NQulep9dcs5CE+d/xe/3RutYBrWhy/hB8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MFE8AAAADbAAAADwAAAAAAAAAAAAAAAACYAgAAZHJzL2Rvd25y&#10;ZXYueG1sUEsFBgAAAAAEAAQA9QAAAIUDAAAAAA==&#10;" path="m42253,c60058,,72809,7036,80493,21044l61392,30836c57785,22962,52362,19025,45149,19025v-12713,,-19114,8559,-19114,25717c26035,61887,32436,70485,45149,70485v8407,,14439,-4191,18046,-12560l80861,67348c72441,82296,59804,89776,42977,89776v-13005,,-23406,-3975,-31230,-11925c3899,69875,,58890,,44882,,31128,4051,20218,12103,12128,20155,4039,30201,,42253,xe" fillcolor="black" stroked="f" strokeweight="0">
                  <v:stroke miterlimit="83231f" joinstyle="miter"/>
                  <v:path arrowok="t" textboxrect="0,0,80861,89776"/>
                </v:shape>
                <v:shape id="Shape 71" o:spid="_x0000_s1032" style="position:absolute;left:486;top:1160;width:1863;height:2892;visibility:visible;mso-wrap-style:square;v-text-anchor:top" coordsize="186290,289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XZsQA&#10;AADbAAAADwAAAGRycy9kb3ducmV2LnhtbESP3WrCQBSE7wu+w3IEb4puNKASXUVEaQtF8ecBjtlj&#10;Es2ejdmtxrd3C4VeDjPfDDOdN6YUd6pdYVlBvxeBIE6tLjhTcDysu2MQziNrLC2Tgic5mM9ab1NM&#10;tH3wju57n4lQwi5BBbn3VSKlS3My6Hq2Ig7e2dYGfZB1JnWNj1BuSjmIoqE0WHBYyLGiZU7pdf9j&#10;FIwu8Ul+HRerJcbxx/d7fMs226FSnXazmIDw1Pj/8B/9qQPXh98v4Qf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412bEAAAA2wAAAA8AAAAAAAAAAAAAAAAAmAIAAGRycy9k&#10;b3ducmV2LnhtbFBLBQYAAAAABAAEAPUAAACJAwAAAAA=&#10;" path="m144234,v10119,,19848,873,29186,2620l186290,6388r,27543l144666,26035v-32792,,-60528,11557,-83173,34697c37846,84607,26035,112560,26035,144628v,32067,11709,59804,35103,83172c84506,251193,112344,262890,144666,262890r41624,-8138l186290,282516r-13228,3975c163784,288283,154175,289179,144234,289179v-39294,,-73127,-14186,-101549,-42647c14237,218123,,184137,,144590,,105080,14237,70853,42685,41923,70383,13970,104216,,144234,xe" fillcolor="black" stroked="f" strokeweight="0">
                  <v:stroke miterlimit="83231f" joinstyle="miter"/>
                  <v:path arrowok="t" textboxrect="0,0,186290,289179"/>
                </v:shape>
                <v:shape id="Shape 72" o:spid="_x0000_s1033" style="position:absolute;left:2349;top:2737;width:404;height:318;visibility:visible;mso-wrap-style:square;v-text-anchor:top" coordsize="40354,3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yC8YA&#10;AADbAAAADwAAAGRycy9kb3ducmV2LnhtbESPW2vCQBSE3wv+h+UIvtWNolZSVyle0AdBvCG+nWaP&#10;SWj2bMiuGvvr3YLQx2FmvmFGk9oU4kaVyy0r6LQjEMSJ1TmnCg77xfsQhPPIGgvLpOBBDibjxtsI&#10;Y23vvKXbzqciQNjFqCDzvoyldElGBl3blsTBu9jKoA+ySqWu8B7gppDdKBpIgzmHhQxLmmaU/Oyu&#10;RoE9LTd+niyHv9/T7fp8XR17s/5RqVaz/voE4an2/+FXe6UVfHTh70v4AXL8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xyC8YAAADbAAAADwAAAAAAAAAAAAAAAACYAgAAZHJz&#10;L2Rvd25yZXYueG1sUEsFBgAAAAAEAAQA9QAAAIsDAAAAAA==&#10;" path="m22295,l40354,9423c31934,24371,19336,31852,2546,31852l,31419,,10533r4604,2027c13011,12560,18942,8369,22295,xe" fillcolor="black" stroked="f" strokeweight="0">
                  <v:stroke miterlimit="83231f" joinstyle="miter"/>
                  <v:path arrowok="t" textboxrect="0,0,40354,31852"/>
                </v:shape>
                <v:shape id="Shape 73" o:spid="_x0000_s1034" style="position:absolute;left:2349;top:2157;width:400;height:309;visibility:visible;mso-wrap-style:square;v-text-anchor:top" coordsize="39986,30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Ob8UA&#10;AADbAAAADwAAAGRycy9kb3ducmV2LnhtbESP3WrCQBSE74W+w3IK3plNq1RJXUVaSgut/yW9PWSP&#10;STR7NmRXjW/vFgQvh5n5hhlPW1OJEzWutKzgKYpBEGdWl5wr+N1+9EYgnEfWWFkmBRdyMJ08dMaY&#10;aHvmNZ02PhcBwi5BBYX3dSKlywoy6CJbEwdvZxuDPsgml7rBc4CbSj7H8Ys0WHJYKLCmt4Kyw+Zo&#10;FND8uBt87v9WaVq//3ybyyJdHkip7mM7ewXhqfX38K39pRUM+/D/JfwAO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45vxQAAANsAAAAPAAAAAAAAAAAAAAAAAJgCAABkcnMv&#10;ZG93bnJldi54bWxQSwUGAAAAAAQABAD1AAAAigMAAAAA&#10;" path="m1822,c19590,,32302,7036,39986,21044l20491,30836c16872,22962,11576,19025,4604,19025l,21046,,329,1822,xe" fillcolor="black" stroked="f" strokeweight="0">
                  <v:stroke miterlimit="83231f" joinstyle="miter"/>
                  <v:path arrowok="t" textboxrect="0,0,39986,30836"/>
                </v:shape>
                <v:shape id="Shape 74" o:spid="_x0000_s1035" style="position:absolute;left:2349;top:1224;width:1026;height:2761;visibility:visible;mso-wrap-style:square;v-text-anchor:top" coordsize="102533,276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EnsMA&#10;AADbAAAADwAAAGRycy9kb3ducmV2LnhtbESPT2sCMRTE7wW/Q3hCL0Wz/UOV1SilVdFjVfD62Dx3&#10;V5OXbZJq+u1NodDjMDO/YabzZI24kA+tYwWPwwIEceV0y7WC/W45GIMIEVmjcUwKfijAfNa7m2Kp&#10;3ZU/6bKNtcgQDiUqaGLsSilD1ZDFMHQdcfaOzluMWfpaao/XDLdGPhXFq7TYcl5osKP3hqrz9tsq&#10;WHhp0uFhs8Yve1idyXy0z+mk1H0/vU1ARErxP/zXXmsFoxf4/Z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jEnsMAAADbAAAADwAAAAAAAAAAAAAAAACYAgAAZHJzL2Rv&#10;d25yZXYueG1sUEsFBgAAAAAEAAQA9QAAAIgDAAAAAA==&#10;" path="m,l13973,4091v17113,6987,32661,17468,46638,31444c88563,63513,102533,97727,102533,138202v,40513,-13754,74358,-41198,101587c46749,254121,30842,264872,13611,272039l,276129,,248364r3674,-718c17713,241739,30696,232874,42628,221044,65310,199124,76638,171539,76638,138240v,-33007,-11519,-61024,-34557,-84061c30582,42672,17853,34040,3901,28283l,27543,,xe" fillcolor="black" stroked="f" strokeweight="0">
                  <v:stroke miterlimit="83231f" joinstyle="miter"/>
                  <v:path arrowok="t" textboxrect="0,0,102533,276129"/>
                </v:shape>
                <v:shape id="Shape 75" o:spid="_x0000_s1036" style="position:absolute;top:796;width:5546;height:3882;visibility:visible;mso-wrap-style:square;v-text-anchor:top" coordsize="554690,3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VZOcMA&#10;AADbAAAADwAAAGRycy9kb3ducmV2LnhtbESP0WrCQBRE34X+w3ILvummRa1EN6EtVarQh6Z+wCV7&#10;TUKzd8PuNiZ/7xYEH4eZOcNs88G0oifnG8sKnuYJCOLS6oYrBaef3WwNwgdkja1lUjCShzx7mGwx&#10;1fbC39QXoRIRwj5FBXUIXSqlL2sy6Oe2I47e2TqDIUpXSe3wEuGmlc9JspIGG44LNXb0XlP5W/wZ&#10;BU6v3/bjsaJF//VxGnAsDtQ3Sk0fh9cNiEBDuIdv7U+t4GUJ/1/iD5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VZOcMAAADbAAAADwAAAAAAAAAAAAAAAACYAgAAZHJzL2Rv&#10;d25yZXYueG1sUEsFBgAAAAAEAAQA9QAAAIgDAAAAAA==&#10;" path="m20744,l554690,r,9390l20763,9390v-6286,,-11366,5093,-11366,11367l9397,272648r39929,c77278,323245,131152,357548,193064,357548v61811,,115735,-34341,143726,-84900l554690,272648r,115502l4565,388150,,383597,,20754,6090,6083,20744,xe" fillcolor="black" stroked="f" strokeweight="0">
                  <v:stroke miterlimit="83231f" joinstyle="miter"/>
                  <v:path arrowok="t" textboxrect="0,0,554690,388150"/>
                </v:shape>
                <v:shape id="Shape 76" o:spid="_x0000_s1037" style="position:absolute;left:5546;top:796;width:5547;height:3882;visibility:visible;mso-wrap-style:square;v-text-anchor:top" coordsize="554679,3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ZSsAA&#10;AADbAAAADwAAAGRycy9kb3ducmV2LnhtbESPSwvCMBCE74L/IazgTVMFH1SjiCB48OIDxNvarG1p&#10;sylN1OqvN4LgcZiZb5j5sjGleFDtcssKBv0IBHFidc6pgtNx05uCcB5ZY2mZFLzIwXLRbs0x1vbJ&#10;e3ocfCoChF2MCjLvq1hKl2Rk0PVtRRy8m60N+iDrVOoanwFuSjmMorE0mHNYyLCidUZJcbgbBbvr&#10;eVQV9/37YjkvdpsXTiOPSnU7zWoGwlPj/+Ffe6sVTMbw/RJ+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XZSsAAAADbAAAADwAAAAAAAAAAAAAAAACYAgAAZHJzL2Rvd25y&#10;ZXYueG1sUEsFBgAAAAAEAAQA9QAAAIUDAAAAAA==&#10;" path="m,l533946,r14648,6083c552352,9844,554679,15035,554679,20757r,362839l550124,388150,,388150,,272648r545294,l545294,20757v,-6274,-5080,-11367,-11367,-11367l,9390,,xe" fillcolor="black" stroked="f" strokeweight="0">
                  <v:stroke miterlimit="83231f" joinstyle="miter"/>
                  <v:path arrowok="t" textboxrect="0,0,554679,388150"/>
                </v:shape>
                <v:shape id="Shape 77" o:spid="_x0000_s1038" style="position:absolute;left:7832;top:3809;width:516;height:641;visibility:visible;mso-wrap-style:square;v-text-anchor:top" coordsize="51562,64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SXqsQA&#10;AADbAAAADwAAAGRycy9kb3ducmV2LnhtbESPQWvCQBSE7wX/w/KE3upGD6ZEN6Faaj0VTL14e2Rf&#10;s8Hs25hdNfrr3UKhx2FmvmGWxWBbcaHeN44VTCcJCOLK6YZrBfvvj5dXED4ga2wdk4IbeSjy0dMS&#10;M+2uvKNLGWoRIewzVGBC6DIpfWXIop+4jjh6P663GKLsa6l7vEa4beUsSebSYsNxwWBHa0PVsTxb&#10;BfZ96u+f6/kune1PZfIVzOG4WSn1PB7eFiACDeE//NfeagVpCr9f4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El6rEAAAA2wAAAA8AAAAAAAAAAAAAAAAAmAIAAGRycy9k&#10;b3ducmV2LnhtbFBLBQYAAAAABAAEAPUAAACJAwAAAAA=&#10;" path="m24981,v3226,,6286,368,9207,1054c37122,1778,39764,2934,42037,4559v2273,1588,4115,3632,5448,6134c48819,13183,49479,16180,49479,19710r-13043,c36297,17920,35928,16396,35281,15164v-648,-1194,-1524,-2121,-2604,-2820c31598,11659,30366,11189,28956,10909v-1410,-292,-2921,-432,-4547,-432c23317,10477,22238,10579,21158,10795v-1079,254,-2057,660,-2959,1194c17336,12573,16612,13297,16027,14160v-571,864,-863,1956,-863,3239c15164,18593,15418,19583,15850,20333v470,762,1371,1447,2705,2057c19888,23012,21730,23660,24117,24270v2388,647,5449,1447,9284,2413c34557,26911,36144,27330,38164,27915v2032,609,4038,1549,6032,2895c46215,32106,47917,33884,49403,36081v1435,2197,2159,5016,2159,8445c51562,47307,51016,49911,49936,52337v-1079,2375,-2705,4470,-4838,6197c42926,60274,40297,61646,37122,62624v-3175,965,-6871,1435,-11023,1435c22746,64059,19456,63665,16281,62840,13106,62001,10287,60706,7874,58903,5448,57125,3543,54889,2096,52146,648,49365,,46114,38,42367r13068,c13106,44425,13462,46152,14224,47561v724,1448,1702,2604,2921,3506c18377,51930,19812,52578,21476,53022v1663,432,3365,635,5131,635c27800,53657,29096,53556,30480,53378v1334,-229,2629,-584,3823,-1156c35497,51638,36500,50838,37300,49835v800,-966,1194,-2235,1194,-3785c38494,44386,37986,43053,36906,41999,35852,40983,34481,40119,32753,39433v-1702,-685,-3657,-1295,-5816,-1803c24778,37122,22568,36550,20358,35928v-2311,-571,-4508,-1295,-6680,-2121c11519,33007,9563,31928,7836,30594,6134,29286,4763,27635,3670,25679,2629,23685,2121,21311,2121,18529v,-3175,660,-5880,1994,-8191c5486,8026,7214,6071,9385,4521,11557,2997,14008,1841,16751,1092,19495,368,22238,,24981,xe" stroked="f" strokeweight="0">
                  <v:stroke miterlimit="83231f" joinstyle="miter"/>
                  <v:path arrowok="t" textboxrect="0,0,51562,64059"/>
                </v:shape>
                <v:shape id="Shape 78" o:spid="_x0000_s1039" style="position:absolute;left:8364;top:3824;width:297;height:612;visibility:visible;mso-wrap-style:square;v-text-anchor:top" coordsize="29788,6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fe8AA&#10;AADbAAAADwAAAGRycy9kb3ducmV2LnhtbERPTWvCQBC9F/wPywjemk0FW4muIqIoeCiNvfQ2ZMck&#10;NDsTs6uJ/949FHp8vO/lenCNulPna2EDb0kKirgQW3Np4Pu8f52D8gHZYiNMBh7kYb0avSwxs9Lz&#10;F93zUKoYwj5DA1UIbaa1Lypy6BNpiSN3kc5hiLArte2wj+Gu0dM0fdcOa44NFba0raj4zW/OwPH0&#10;ufthh4f8OhN/40cpvWyMmYyHzQJUoCH8i//cR2vgI46NX+IP0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ufe8AAAADbAAAADwAAAAAAAAAAAAAAAACYAgAAZHJzL2Rvd25y&#10;ZXYueG1sUEsFBgAAAAAEAAQA9QAAAIUDAAAAAA==&#10;" path="m23139,r6649,l29788,15213,21844,37554r7944,l29788,47600r-11449,l13538,61252,,61252,23139,xe" stroked="f" strokeweight="0">
                  <v:stroke miterlimit="83231f" joinstyle="miter"/>
                  <v:path arrowok="t" textboxrect="0,0,29788,61252"/>
                </v:shape>
                <v:shape id="Shape 79" o:spid="_x0000_s1040" style="position:absolute;left:8661;top:3824;width:301;height:612;visibility:visible;mso-wrap-style:square;v-text-anchor:top" coordsize="30042,6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0YhsQA&#10;AADbAAAADwAAAGRycy9kb3ducmV2LnhtbESPT2vCQBTE7wW/w/IKvTWbSmlNdBWxtLRHTfT8zD6T&#10;YPZtyG7++O27hYLHYWZ+w6w2k2nEQJ2rLSt4iWIQxIXVNZcK8uzzeQHCeWSNjWVScCMHm/XsYYWp&#10;tiPvaTj4UgQIuxQVVN63qZSuqMigi2xLHLyL7Qz6ILtS6g7HADeNnMfxmzRYc1iosKVdRcX10BsF&#10;X/klT+TP61R+7PM+O59u47GtlXp6nLZLEJ4mfw//t7+1gvcE/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GIbEAAAA2wAAAA8AAAAAAAAAAAAAAAAAmAIAAGRycy9k&#10;b3ducmV2LnhtbFBLBQYAAAAABAAEAPUAAACJAwAAAAA=&#10;" path="m,l7144,,30042,61252r-13970,l11449,47600,,47600,,37554r7944,l210,15088r-166,l,15213,,xe" stroked="f" strokeweight="0">
                  <v:stroke miterlimit="83231f" joinstyle="miter"/>
                  <v:path arrowok="t" textboxrect="0,0,30042,61252"/>
                </v:shape>
                <v:shape id="Shape 80" o:spid="_x0000_s1041" style="position:absolute;left:5257;top:3824;width:257;height:612;visibility:visible;mso-wrap-style:square;v-text-anchor:top" coordsize="25692,6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6X8AA&#10;AADbAAAADwAAAGRycy9kb3ducmV2LnhtbERPTYvCMBC9L/gfwgje1lQPItUoRRQFvawreh2bsSk2&#10;k9JEW/315rCwx8f7ni87W4knNb50rGA0TEAQ506XXCg4/W6+pyB8QNZYOSYFL/KwXPS+5phq1/IP&#10;PY+hEDGEfYoKTAh1KqXPDVn0Q1cTR+7mGoshwqaQusE2httKjpNkIi2WHBsM1rQylN+PD6tgLbft&#10;xeSH0Xu7OZ+vnK2z/euk1KDfZTMQgbrwL/5z77SCaVwfv8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6X8AAAADbAAAADwAAAAAAAAAAAAAAAACYAgAAZHJzL2Rvd25y&#10;ZXYueG1sUEsFBgAAAAAEAAQA9QAAAIUDAAAAAA==&#10;" path="m,l25692,r,10477l13500,10477r,14288l25692,24765r,9182l13500,33947r,16789l25692,50736r,10516l,61252,,xe" stroked="f" strokeweight="0">
                  <v:stroke miterlimit="83231f" joinstyle="miter"/>
                  <v:path arrowok="t" textboxrect="0,0,25692,61252"/>
                </v:shape>
                <v:shape id="Shape 81" o:spid="_x0000_s1042" style="position:absolute;left:5514;top:3824;width:257;height:612;visibility:visible;mso-wrap-style:square;v-text-anchor:top" coordsize="25692,6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CsEA&#10;AADbAAAADwAAAGRycy9kb3ducmV2LnhtbESPQWvCQBSE70L/w/IK3nSjB9HUVWxVFHrS9NDjM/ua&#10;BLNvQ/ap8d+7BcHjMDPfMPNl52p1pTZUng2Mhgko4tzbigsDP9l2MAUVBNli7ZkM3CnAcvHWm2Nq&#10;/Y0PdD1KoSKEQ4oGSpEm1TrkJTkMQ98QR+/Ptw4lyrbQtsVbhLtaj5Nkoh1WHBdKbOirpPx8vDgD&#10;n/I9nm3WTp+Q5UT4m1U7lxnTf+9WH6CEOnmFn+29NTAdwf+X+AP0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3AgrBAAAA2wAAAA8AAAAAAAAAAAAAAAAAmAIAAGRycy9kb3du&#10;cmV2LnhtbFBLBQYAAAAABAAEAPUAAACGAwAAAAA=&#10;" path="m,l3162,v2921,,5601,292,7976,800c13564,1295,15621,2134,17361,3315v1689,1155,3023,2717,3962,4660c22263,9931,22733,12319,22733,15164v,3098,-686,5677,-2095,7721c19228,24955,17170,26657,14427,27953v3785,1079,6604,2984,8446,5702c24765,36360,25692,39649,25692,43485v,3060,-609,5740,-1803,8013c22695,53734,21069,55613,19050,57023v-2057,1448,-4369,2489,-6972,3175c9474,60884,6807,61252,4026,61252l,61252,,50736r2223,c3569,50736,4826,50622,6007,50381v1194,-254,2286,-686,3188,-1308c10097,48501,10859,47663,11392,46622v546,-1016,800,-2312,800,-3937c12192,39535,11316,37300,9550,35966,7747,34633,5398,33947,2476,33947l,33947,,24765r1422,c3848,24765,5842,24193,7391,23076,8903,21920,9703,20079,9703,17513v,-1448,-254,-2603,-800,-3505c8395,13068,7709,12395,6845,11849,5982,11341,5004,10973,3886,10795,2769,10579,1613,10477,419,10477r-419,l,xe" stroked="f" strokeweight="0">
                  <v:stroke miterlimit="83231f" joinstyle="miter"/>
                  <v:path arrowok="t" textboxrect="0,0,25692,61252"/>
                </v:shape>
                <v:shape id="Shape 82" o:spid="_x0000_s1043" style="position:absolute;left:5795;top:3824;width:587;height:612;visibility:visible;mso-wrap-style:square;v-text-anchor:top" coordsize="58687,6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8DsMA&#10;AADbAAAADwAAAGRycy9kb3ducmV2LnhtbESPQYvCMBSE74L/ITzBi6ypPUjpGkUERW/qCnt9Nm/b&#10;avNSkqh1f/1GEPY4zMw3zGzRmUbcyfnasoLJOAFBXFhdc6ng9LX+yED4gKyxsUwKnuRhMe/3Zphr&#10;++AD3Y+hFBHCPkcFVQhtLqUvKjLox7Yljt6PdQZDlK6U2uEjwk0j0ySZSoM1x4UKW1pVVFyPN6Pg&#10;nP3e1tfz5WSXe9du0v3ue7TaKTUcdMtPEIG68B9+t7daQZbC60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n8DsMAAADbAAAADwAAAAAAAAAAAAAAAACYAgAAZHJzL2Rv&#10;d25yZXYueG1sUEsFBgAAAAAEAAQA9QAAAIgDAAAAAA==&#10;" path="m,l15100,,29439,24193,43663,,58687,,35966,37732r,23520l22466,61252r,-23876l,xe" stroked="f" strokeweight="0">
                  <v:stroke miterlimit="83231f" joinstyle="miter"/>
                  <v:path arrowok="t" textboxrect="0,0,58687,61252"/>
                </v:shape>
                <v:shape id="Shape 83" o:spid="_x0000_s1044" style="position:absolute;left:7509;top:1202;width:1958;height:1959;visibility:visible;mso-wrap-style:square;v-text-anchor:top" coordsize="195771,195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2NssQA&#10;AADbAAAADwAAAGRycy9kb3ducmV2LnhtbESPQWvCQBSE74X+h+UVvNVNK2iMrlIaBBF6iHrw+Mg+&#10;k2D27ZJdk/jvu4WCx2FmvmHW29G0oqfON5YVfEwTEMSl1Q1XCs6n3XsKwgdkja1lUvAgD9vN68sa&#10;M20HLqg/hkpECPsMFdQhuExKX9Zk0E+tI47e1XYGQ5RdJXWHQ4SbVn4myVwabDgu1Ojou6bydrwb&#10;BQvO3c+hOLn+0M6HSzrL78UyV2ryNn6tQAQawzP8395rBekM/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tjbLEAAAA2wAAAA8AAAAAAAAAAAAAAAAAmAIAAGRycy9k&#10;b3ducmV2LnhtbFBLBQYAAAAABAAEAPUAAACJAwAAAAA=&#10;" path="m97790,76c151854,,195694,43815,195732,97828r,152c195771,152006,152006,195847,97942,195923,43917,195961,76,152184,38,98133r,-153c,43955,43777,114,97790,76xe" stroked="f" strokeweight="0">
                  <v:stroke miterlimit="83231f" joinstyle="miter"/>
                  <v:path arrowok="t" textboxrect="0,0,195771,195961"/>
                </v:shape>
                <v:shape id="Shape 84" o:spid="_x0000_s1045" style="position:absolute;left:7410;top:1110;width:1072;height:2143;visibility:visible;mso-wrap-style:square;v-text-anchor:top" coordsize="107201,214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y+sQA&#10;AADbAAAADwAAAGRycy9kb3ducmV2LnhtbESPzWrDMBCE74W8g9hAb43c0DrGjWySQqCEXJwUcl2s&#10;9Q+1VsZSbLdPHxUKPQ4z8w2zzWfTiZEG11pW8LyKQBCXVrdcK/i8HJ4SEM4ja+wsk4JvcpBni4ct&#10;ptpOXNB49rUIEHYpKmi871MpXdmQQbeyPXHwKjsY9EEOtdQDTgFuOrmOolgabDksNNjTe0Pl1/lm&#10;FNxO62NSHDbxqdSv16v7qfboKqUel/PuDYSn2f+H/9ofWkHyAr9fw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XsvrEAAAA2wAAAA8AAAAAAAAAAAAAAAAAmAIAAGRycy9k&#10;b3ducmV2LnhtbFBLBQYAAAAABAAEAPUAAACJAwAAAAA=&#10;" path="m107074,r127,24l107201,19303,73666,25702c63379,29985,54026,36411,45606,44983,28105,62687,19317,83414,19317,107175v,23762,8674,44311,26047,61646c54032,177489,63538,183988,73870,188320r33331,6474l107201,214339r-127,24c77927,214363,52769,203848,31674,182766,10541,161671,,136462,,107175,,77889,10541,52502,31674,31090,52261,10363,77394,,107074,xe" fillcolor="black" stroked="f" strokeweight="0">
                  <v:stroke miterlimit="83231f" joinstyle="miter"/>
                  <v:path arrowok="t" textboxrect="0,0,107201,214363"/>
                </v:shape>
                <v:shape id="Shape 85" o:spid="_x0000_s1046" style="position:absolute;left:8482;top:1110;width:1072;height:2143;visibility:visible;mso-wrap-style:square;v-text-anchor:top" coordsize="107201,214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bqsMA&#10;AADbAAAADwAAAGRycy9kb3ducmV2LnhtbESPQWsCMRSE70L/Q3gFL6JZBa1sN4qWSu2xKp4fm9fN&#10;spuXJYm69tc3hYLHYWa+YYp1b1txJR9qxwqmkwwEcel0zZWC03E3XoIIEVlj65gU3CnAevU0KDDX&#10;7sZfdD3ESiQIhxwVmBi7XMpQGrIYJq4jTt638xZjkr6S2uMtwW0rZ1m2kBZrTgsGO3ozVDaHi1Uw&#10;d9lmKy++PY8+qcH9u/n4eTFKDZ/7zSuISH18hP/be61gOYe/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0bqsMAAADbAAAADwAAAAAAAAAAAAAAAACYAgAAZHJzL2Rv&#10;d25yZXYueG1sUEsFBgAAAAAEAAQA9QAAAIgDAAAAAA==&#10;" path="m,l41469,7749v12703,5181,24241,12954,34604,23317c96837,51754,107201,77142,107201,107152v,30010,-10186,55105,-30595,75298c65799,193086,53991,201059,41197,206372l,214315,,194770r127,25c24105,194795,44945,186019,62674,168518,79502,152262,87884,131815,87884,107152v,-24486,-8560,-45212,-25756,-62192c45123,27815,24473,19255,127,19255l,19279,,xe" fillcolor="black" stroked="f" strokeweight="0">
                  <v:stroke miterlimit="83231f" joinstyle="miter"/>
                  <v:path arrowok="t" textboxrect="0,0,107201,214315"/>
                </v:shape>
                <v:shape id="Shape 86" o:spid="_x0000_s1047" style="position:absolute;left:7921;top:1616;width:1106;height:1154;visibility:visible;mso-wrap-style:square;v-text-anchor:top" coordsize="110604,115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disQA&#10;AADbAAAADwAAAGRycy9kb3ducmV2LnhtbESPT2vCQBTE74LfYXlCb7ppDyFEVxGhWqGHGv9dH9ln&#10;Esy+DdmtSfvpXUHwOMzMb5jZoje1uFHrKssK3icRCOLc6ooLBYf95zgB4TyyxtoyKfgjB4v5cDDD&#10;VNuOd3TLfCEChF2KCkrvm1RKl5dk0E1sQxy8i20N+iDbQuoWuwA3tfyIolgarDgslNjQqqT8mv0a&#10;BfX5eNHb+JRVu5/Df7fNvpvNOlHqbdQvpyA89f4Vfra/tIIkhse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bHYrEAAAA2wAAAA8AAAAAAAAAAAAAAAAAmAIAAGRycy9k&#10;b3ducmV2LnhtbFBLBQYAAAAABAAEAPUAAACJAwAAAAA=&#10;" path="m55499,v34239,,55105,24854,55105,57963c110604,90246,88392,115341,54953,115341v-22962,,-43548,-14147,-47308,-41884l34658,73457v800,14402,10160,19469,23521,19469c73406,92926,83350,78765,83350,57137v,-22682,-8560,-34709,-24638,-34709c46939,22428,36792,26721,34658,41389r7849,-38l21273,62624,,41351r8446,38c12738,14415,31699,,55499,xe" fillcolor="black" stroked="f" strokeweight="0">
                  <v:stroke miterlimit="83231f" joinstyle="miter"/>
                  <v:path arrowok="t" textboxrect="0,0,110604,115341"/>
                </v:shape>
                <v:shape id="Shape 87" o:spid="_x0000_s1048" style="position:absolute;left:4864;top:1211;width:1986;height:1985;visibility:visible;mso-wrap-style:square;v-text-anchor:top" coordsize="198552,198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A0MQA&#10;AADbAAAADwAAAGRycy9kb3ducmV2LnhtbESPQWvCQBSE70L/w/IKvemmHqxEV7GF0ggW0Rb1+Mg+&#10;s6HZtyH7qum/7wqFHoeZ+YaZL3vfqAt1sQ5s4HGUgSIug625MvD58TqcgoqCbLEJTAZ+KMJycTeY&#10;Y27DlXd02UulEoRjjgacSJtrHUtHHuMotMTJO4fOoyTZVdp2eE1w3+hxlk20x5rTgsOWXhyVX/tv&#10;b0Bkguuxe3/bbI+HdU2b3akono15uO9XM1BCvfyH/9qFNTB9gtuX9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ANDEAAAA2wAAAA8AAAAAAAAAAAAAAAAAmAIAAGRycy9k&#10;b3ducmV2LnhtbFBLBQYAAAAABAAEAPUAAACJAwAAAAA=&#10;" path="m99276,v54813,,99276,44412,99276,99276c198552,154102,154089,198514,99276,198514,44463,198514,,154102,,99276,,44412,44463,,99276,xe" stroked="f" strokeweight="0">
                  <v:stroke miterlimit="83231f" joinstyle="miter"/>
                  <v:path arrowok="t" textboxrect="0,0,198552,198514"/>
                </v:shape>
                <v:shape id="Shape 88" o:spid="_x0000_s1049" style="position:absolute;left:5567;top:1847;width:577;height:1027;visibility:visible;mso-wrap-style:square;v-text-anchor:top" coordsize="57709,10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s1+rwA&#10;AADbAAAADwAAAGRycy9kb3ducmV2LnhtbERPSwrCMBDdC94hjOBOU0VEqmmpBcGtv/3QjG21mZQm&#10;avX0ZiG4fLz/Ju1NI57Uudqygtk0AkFcWF1zqeB82k1WIJxH1thYJgVvcpAmw8EGY21ffKDn0Zci&#10;hLCLUUHlfRtL6YqKDLqpbYkDd7WdQR9gV0rd4SuEm0bOo2gpDdYcGipsKa+ouB8fRsHVPObb+tNk&#10;p+2yWFzyfXnLb5lS41GfrUF46v1f/HPvtYJVGBu+hB8gk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3KzX6vAAAANsAAAAPAAAAAAAAAAAAAAAAAJgCAABkcnMvZG93bnJldi54&#10;bWxQSwUGAAAAAAQABAD1AAAAgQMAAAAA&#10;" path="m6934,l50775,v3822,,6934,3112,6934,6934l57709,50775r-12243,l45466,102705r-33223,l12243,50775,,50775,,6934c,3112,3112,,6934,xe" fillcolor="black" stroked="f" strokeweight="0">
                  <v:stroke miterlimit="83231f" joinstyle="miter"/>
                  <v:path arrowok="t" textboxrect="0,0,57709,102705"/>
                </v:shape>
                <v:shape id="Shape 89" o:spid="_x0000_s1050" style="position:absolute;left:5706;top:1489;width:300;height:300;visibility:visible;mso-wrap-style:square;v-text-anchor:top" coordsize="29972,2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S3c8QA&#10;AADbAAAADwAAAGRycy9kb3ducmV2LnhtbESP3YrCMBSE7wXfIRzBm0VTZbdqNcoqLOyFXvjzAIfm&#10;2Babk9pkNb79RhC8HGbmG2axCqYWN2pdZVnBaJiAIM6trrhQcDr+DKYgnEfWWFsmBQ9ysFp2OwvM&#10;tL3znm4HX4gIYZehgtL7JpPS5SUZdEPbEEfvbFuDPsq2kLrFe4SbWo6TJJUGK44LJTa0KSm/HP6M&#10;gnQ9u35gCPq4G20/J3W6zb/GTql+L3zPQXgK/h1+tX+1gukMn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0t3PEAAAA2wAAAA8AAAAAAAAAAAAAAAAAmAIAAGRycy9k&#10;b3ducmV2LnhtbFBLBQYAAAAABAAEAPUAAACJAwAAAAA=&#10;" path="m14986,v8268,,14986,6718,14986,14986c29972,23292,23254,29972,14986,29972,6718,29972,,23292,,14986,,6718,6718,,14986,xe" fillcolor="black" stroked="f" strokeweight="0">
                  <v:stroke miterlimit="83231f" joinstyle="miter"/>
                  <v:path arrowok="t" textboxrect="0,0,29972,29972"/>
                </v:shape>
                <v:shape id="Shape 90" o:spid="_x0000_s1051" style="position:absolute;left:4784;top:1110;width:1072;height:2143;visibility:visible;mso-wrap-style:square;v-text-anchor:top" coordsize="107213,214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OdcQA&#10;AADbAAAADwAAAGRycy9kb3ducmV2LnhtbERPPW/CMBDdkfgP1iF1qcAJA7QhDkJVWzEBpXTodsRH&#10;EojPUeyS0F9fD5UYn953uuxNLa7UusqygngSgSDOra64UHD4fBs/gXAeWWNtmRTcyMEyGw5STLTt&#10;+IOue1+IEMIuQQWl900ipctLMugmtiEO3Mm2Bn2AbSF1i10IN7WcRtFMGqw4NJTY0EtJ+WX/YxTM&#10;L7/n12i63tyOxWMcf7/vvlbbTqmHUb9agPDU+7v4373WCp7D+vAl/A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cTnXEAAAA2wAAAA8AAAAAAAAAAAAAAAAAmAIAAGRycy9k&#10;b3ducmV2LnhtbFBLBQYAAAAABAAEAPUAAACJAwAAAAA=&#10;" path="m107074,r139,26l107213,19300,73666,25702c63379,29985,54026,36411,45606,44983,28105,62687,19317,83414,19317,107175v,23762,8674,44311,26047,61646c54032,177489,63538,183979,73870,188301r33343,6457l107213,214336r-139,27c77927,214363,52807,203810,31674,182766,10541,161671,,136462,,107175,,77889,10541,52502,31674,31090,52260,10363,77394,,107074,xe" fillcolor="black" stroked="f" strokeweight="0">
                  <v:stroke miterlimit="83231f" joinstyle="miter"/>
                  <v:path arrowok="t" textboxrect="0,0,107213,214363"/>
                </v:shape>
                <v:shape id="Shape 91" o:spid="_x0000_s1052" style="position:absolute;left:5856;top:1110;width:1072;height:2143;visibility:visible;mso-wrap-style:square;v-text-anchor:top" coordsize="107188,21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6U8UA&#10;AADbAAAADwAAAGRycy9kb3ducmV2LnhtbESPQWvCQBSE74L/YXlCL1I3WhUbXUWFgocejJbS42v2&#10;mQSzb8Pu1sR/3y0UPA4z8w2z2nSmFjdyvrKsYDxKQBDnVldcKPg4vz0vQPiArLG2TAru5GGz7vdW&#10;mGrbcka3UyhEhLBPUUEZQpNK6fOSDPqRbYijd7HOYIjSFVI7bCPc1HKSJHNpsOK4UGJD+5Ly6+nH&#10;KPjcT9uv7H3YuVlzzKRc0PfuZajU06DbLkEE6sIj/N8+aAWvY/j7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XpTxQAAANsAAAAPAAAAAAAAAAAAAAAAAJgCAABkcnMv&#10;ZG93bnJldi54bWxQSwUGAAAAAAQABAD1AAAAigMAAAAA&#10;" path="m,l41461,7746v12708,5182,24255,12954,34637,23317c96825,51752,107188,77139,107188,107149v,30010,-10185,55105,-30594,75299c65786,193084,53978,201056,41185,206369l,214310,,194732r114,22c24092,194754,44933,186016,62662,168516,79489,152260,87897,131813,87897,107149v,-24485,-8586,-45212,-25781,-62192c45110,27812,24460,19253,114,19253l,19274,,xe" fillcolor="black" stroked="f" strokeweight="0">
                  <v:stroke miterlimit="83231f" joinstyle="miter"/>
                  <v:path arrowok="t" textboxrect="0,0,107188,214310"/>
                </v:shape>
                <w10:anchorlock/>
              </v:group>
            </w:pict>
          </mc:Fallback>
        </mc:AlternateContent>
      </w:r>
    </w:p>
    <w:p w:rsidR="00D07074" w:rsidRDefault="00D07074"/>
    <w:sectPr w:rsidR="00D070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C72" w:rsidRDefault="005E3C72" w:rsidP="000A3457">
      <w:pPr>
        <w:spacing w:after="0" w:line="240" w:lineRule="auto"/>
      </w:pPr>
      <w:r>
        <w:separator/>
      </w:r>
    </w:p>
  </w:endnote>
  <w:endnote w:type="continuationSeparator" w:id="0">
    <w:p w:rsidR="005E3C72" w:rsidRDefault="005E3C72" w:rsidP="000A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C72" w:rsidRDefault="005E3C72" w:rsidP="000A3457">
      <w:pPr>
        <w:spacing w:after="0" w:line="240" w:lineRule="auto"/>
      </w:pPr>
      <w:r>
        <w:separator/>
      </w:r>
    </w:p>
  </w:footnote>
  <w:footnote w:type="continuationSeparator" w:id="0">
    <w:p w:rsidR="005E3C72" w:rsidRDefault="005E3C72" w:rsidP="000A3457">
      <w:pPr>
        <w:spacing w:after="0" w:line="240" w:lineRule="auto"/>
      </w:pPr>
      <w:r>
        <w:continuationSeparator/>
      </w:r>
    </w:p>
  </w:footnote>
  <w:footnote w:id="1">
    <w:p w:rsidR="000A3457" w:rsidRDefault="000A3457" w:rsidP="000A3457">
      <w:pPr>
        <w:autoSpaceDE w:val="0"/>
        <w:autoSpaceDN w:val="0"/>
        <w:adjustRightInd w:val="0"/>
        <w:spacing w:after="0" w:line="240" w:lineRule="auto"/>
        <w:ind w:left="0" w:right="0" w:firstLine="0"/>
        <w:jc w:val="left"/>
        <w:rPr>
          <w:rFonts w:ascii="MinionPro-Regular" w:eastAsiaTheme="minorHAnsi" w:hAnsi="MinionPro-Regular" w:cs="MinionPro-Regular"/>
          <w:color w:val="auto"/>
          <w:sz w:val="18"/>
          <w:szCs w:val="18"/>
          <w:lang w:eastAsia="en-US"/>
        </w:rPr>
      </w:pPr>
      <w:r>
        <w:rPr>
          <w:rStyle w:val="Funotenzeichen"/>
        </w:rPr>
        <w:footnoteRef/>
      </w:r>
      <w:r>
        <w:t xml:space="preserve"> </w:t>
      </w:r>
      <w:r>
        <w:rPr>
          <w:rFonts w:ascii="MinionPro-Regular" w:eastAsiaTheme="minorHAnsi" w:hAnsi="MinionPro-Regular" w:cs="MinionPro-Regular"/>
          <w:color w:val="auto"/>
          <w:sz w:val="18"/>
          <w:szCs w:val="18"/>
          <w:lang w:eastAsia="en-US"/>
        </w:rPr>
        <w:t xml:space="preserve">John H. </w:t>
      </w:r>
      <w:proofErr w:type="spellStart"/>
      <w:r>
        <w:rPr>
          <w:rFonts w:ascii="MinionPro-Regular" w:eastAsiaTheme="minorHAnsi" w:hAnsi="MinionPro-Regular" w:cs="MinionPro-Regular"/>
          <w:color w:val="auto"/>
          <w:sz w:val="18"/>
          <w:szCs w:val="18"/>
          <w:lang w:eastAsia="en-US"/>
        </w:rPr>
        <w:t>Weitzmann</w:t>
      </w:r>
      <w:proofErr w:type="spellEnd"/>
      <w:r>
        <w:rPr>
          <w:rFonts w:ascii="MinionPro-Regular" w:eastAsiaTheme="minorHAnsi" w:hAnsi="MinionPro-Regular" w:cs="MinionPro-Regular"/>
          <w:color w:val="auto"/>
          <w:sz w:val="18"/>
          <w:szCs w:val="18"/>
          <w:lang w:eastAsia="en-US"/>
        </w:rPr>
        <w:t xml:space="preserve"> (2014): Offene Bildungsressourcen (OER) in der Praxis.</w:t>
      </w:r>
    </w:p>
    <w:p w:rsidR="000A3457" w:rsidRPr="000A3457" w:rsidRDefault="000A3457" w:rsidP="000A3457">
      <w:pPr>
        <w:pStyle w:val="Funotentext"/>
        <w:rPr>
          <w:lang w:val="en-US"/>
        </w:rPr>
      </w:pPr>
      <w:proofErr w:type="gramStart"/>
      <w:r w:rsidRPr="000A3457">
        <w:rPr>
          <w:rFonts w:ascii="MinionPro-Regular" w:eastAsiaTheme="minorHAnsi" w:hAnsi="MinionPro-Regular" w:cs="MinionPro-Regular"/>
          <w:color w:val="auto"/>
          <w:sz w:val="18"/>
          <w:szCs w:val="18"/>
          <w:lang w:val="en-US" w:eastAsia="en-US"/>
        </w:rPr>
        <w:t xml:space="preserve">Text </w:t>
      </w:r>
      <w:proofErr w:type="spellStart"/>
      <w:r w:rsidRPr="000A3457">
        <w:rPr>
          <w:rFonts w:ascii="MinionPro-Regular" w:eastAsiaTheme="minorHAnsi" w:hAnsi="MinionPro-Regular" w:cs="MinionPro-Regular"/>
          <w:color w:val="auto"/>
          <w:sz w:val="18"/>
          <w:szCs w:val="18"/>
          <w:lang w:val="en-US" w:eastAsia="en-US"/>
        </w:rPr>
        <w:t>unter</w:t>
      </w:r>
      <w:proofErr w:type="spellEnd"/>
      <w:r w:rsidRPr="000A3457">
        <w:rPr>
          <w:rFonts w:ascii="MinionPro-Regular" w:eastAsiaTheme="minorHAnsi" w:hAnsi="MinionPro-Regular" w:cs="MinionPro-Regular"/>
          <w:color w:val="auto"/>
          <w:sz w:val="18"/>
          <w:szCs w:val="18"/>
          <w:lang w:val="en-US" w:eastAsia="en-US"/>
        </w:rPr>
        <w:t xml:space="preserve"> CC BY 4.0.</w:t>
      </w:r>
      <w:proofErr w:type="gramEnd"/>
      <w:r w:rsidRPr="000A3457">
        <w:rPr>
          <w:rFonts w:ascii="MinionPro-Regular" w:eastAsiaTheme="minorHAnsi" w:hAnsi="MinionPro-Regular" w:cs="MinionPro-Regular"/>
          <w:color w:val="auto"/>
          <w:sz w:val="18"/>
          <w:szCs w:val="18"/>
          <w:lang w:val="en-US" w:eastAsia="en-US"/>
        </w:rPr>
        <w:t xml:space="preserve"> S. 26</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74"/>
    <w:rsid w:val="000A3457"/>
    <w:rsid w:val="00404DF7"/>
    <w:rsid w:val="005E3C72"/>
    <w:rsid w:val="00635CE0"/>
    <w:rsid w:val="00D07074"/>
    <w:rsid w:val="00D17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7074"/>
    <w:pPr>
      <w:spacing w:after="3" w:line="260" w:lineRule="auto"/>
      <w:ind w:left="10" w:right="1" w:hanging="10"/>
      <w:jc w:val="both"/>
    </w:pPr>
    <w:rPr>
      <w:rFonts w:ascii="Times New Roman" w:eastAsia="Times New Roman" w:hAnsi="Times New Roman" w:cs="Times New Roman"/>
      <w:color w:val="000000"/>
      <w:sz w:val="21"/>
      <w:lang w:eastAsia="de-DE"/>
    </w:rPr>
  </w:style>
  <w:style w:type="paragraph" w:styleId="berschrift5">
    <w:name w:val="heading 5"/>
    <w:next w:val="Standard"/>
    <w:link w:val="berschrift5Zchn"/>
    <w:uiPriority w:val="9"/>
    <w:unhideWhenUsed/>
    <w:qFormat/>
    <w:rsid w:val="00D07074"/>
    <w:pPr>
      <w:keepNext/>
      <w:keepLines/>
      <w:spacing w:after="203" w:line="261" w:lineRule="auto"/>
      <w:ind w:left="10" w:hanging="10"/>
      <w:outlineLvl w:val="4"/>
    </w:pPr>
    <w:rPr>
      <w:rFonts w:ascii="Calibri" w:eastAsia="Calibri" w:hAnsi="Calibri" w:cs="Calibri"/>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07074"/>
    <w:rPr>
      <w:rFonts w:ascii="Calibri" w:eastAsia="Calibri" w:hAnsi="Calibri" w:cs="Calibri"/>
      <w:color w:val="000000"/>
      <w:sz w:val="24"/>
      <w:lang w:eastAsia="de-DE"/>
    </w:rPr>
  </w:style>
  <w:style w:type="character" w:styleId="Hyperlink">
    <w:name w:val="Hyperlink"/>
    <w:basedOn w:val="Absatz-Standardschriftart"/>
    <w:uiPriority w:val="99"/>
    <w:unhideWhenUsed/>
    <w:rsid w:val="00635CE0"/>
    <w:rPr>
      <w:color w:val="0563C1" w:themeColor="hyperlink"/>
      <w:u w:val="single"/>
    </w:rPr>
  </w:style>
  <w:style w:type="paragraph" w:styleId="Kopfzeile">
    <w:name w:val="header"/>
    <w:basedOn w:val="Standard"/>
    <w:link w:val="KopfzeileZchn"/>
    <w:uiPriority w:val="99"/>
    <w:unhideWhenUsed/>
    <w:rsid w:val="000A34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3457"/>
    <w:rPr>
      <w:rFonts w:ascii="Times New Roman" w:eastAsia="Times New Roman" w:hAnsi="Times New Roman" w:cs="Times New Roman"/>
      <w:color w:val="000000"/>
      <w:sz w:val="21"/>
      <w:lang w:eastAsia="de-DE"/>
    </w:rPr>
  </w:style>
  <w:style w:type="paragraph" w:styleId="Fuzeile">
    <w:name w:val="footer"/>
    <w:basedOn w:val="Standard"/>
    <w:link w:val="FuzeileZchn"/>
    <w:uiPriority w:val="99"/>
    <w:unhideWhenUsed/>
    <w:rsid w:val="000A34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3457"/>
    <w:rPr>
      <w:rFonts w:ascii="Times New Roman" w:eastAsia="Times New Roman" w:hAnsi="Times New Roman" w:cs="Times New Roman"/>
      <w:color w:val="000000"/>
      <w:sz w:val="21"/>
      <w:lang w:eastAsia="de-DE"/>
    </w:rPr>
  </w:style>
  <w:style w:type="paragraph" w:styleId="Sprechblasentext">
    <w:name w:val="Balloon Text"/>
    <w:basedOn w:val="Standard"/>
    <w:link w:val="SprechblasentextZchn"/>
    <w:uiPriority w:val="99"/>
    <w:semiHidden/>
    <w:unhideWhenUsed/>
    <w:rsid w:val="000A34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3457"/>
    <w:rPr>
      <w:rFonts w:ascii="Tahoma" w:eastAsia="Times New Roman" w:hAnsi="Tahoma" w:cs="Tahoma"/>
      <w:color w:val="000000"/>
      <w:sz w:val="16"/>
      <w:szCs w:val="16"/>
      <w:lang w:eastAsia="de-DE"/>
    </w:rPr>
  </w:style>
  <w:style w:type="paragraph" w:styleId="Funotentext">
    <w:name w:val="footnote text"/>
    <w:basedOn w:val="Standard"/>
    <w:link w:val="FunotentextZchn"/>
    <w:uiPriority w:val="99"/>
    <w:semiHidden/>
    <w:unhideWhenUsed/>
    <w:rsid w:val="000A34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A3457"/>
    <w:rPr>
      <w:rFonts w:ascii="Times New Roman" w:eastAsia="Times New Roman" w:hAnsi="Times New Roman" w:cs="Times New Roman"/>
      <w:color w:val="000000"/>
      <w:sz w:val="20"/>
      <w:szCs w:val="20"/>
      <w:lang w:eastAsia="de-DE"/>
    </w:rPr>
  </w:style>
  <w:style w:type="character" w:styleId="Funotenzeichen">
    <w:name w:val="footnote reference"/>
    <w:basedOn w:val="Absatz-Standardschriftart"/>
    <w:uiPriority w:val="99"/>
    <w:semiHidden/>
    <w:unhideWhenUsed/>
    <w:rsid w:val="000A34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7074"/>
    <w:pPr>
      <w:spacing w:after="3" w:line="260" w:lineRule="auto"/>
      <w:ind w:left="10" w:right="1" w:hanging="10"/>
      <w:jc w:val="both"/>
    </w:pPr>
    <w:rPr>
      <w:rFonts w:ascii="Times New Roman" w:eastAsia="Times New Roman" w:hAnsi="Times New Roman" w:cs="Times New Roman"/>
      <w:color w:val="000000"/>
      <w:sz w:val="21"/>
      <w:lang w:eastAsia="de-DE"/>
    </w:rPr>
  </w:style>
  <w:style w:type="paragraph" w:styleId="berschrift5">
    <w:name w:val="heading 5"/>
    <w:next w:val="Standard"/>
    <w:link w:val="berschrift5Zchn"/>
    <w:uiPriority w:val="9"/>
    <w:unhideWhenUsed/>
    <w:qFormat/>
    <w:rsid w:val="00D07074"/>
    <w:pPr>
      <w:keepNext/>
      <w:keepLines/>
      <w:spacing w:after="203" w:line="261" w:lineRule="auto"/>
      <w:ind w:left="10" w:hanging="10"/>
      <w:outlineLvl w:val="4"/>
    </w:pPr>
    <w:rPr>
      <w:rFonts w:ascii="Calibri" w:eastAsia="Calibri" w:hAnsi="Calibri" w:cs="Calibri"/>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07074"/>
    <w:rPr>
      <w:rFonts w:ascii="Calibri" w:eastAsia="Calibri" w:hAnsi="Calibri" w:cs="Calibri"/>
      <w:color w:val="000000"/>
      <w:sz w:val="24"/>
      <w:lang w:eastAsia="de-DE"/>
    </w:rPr>
  </w:style>
  <w:style w:type="character" w:styleId="Hyperlink">
    <w:name w:val="Hyperlink"/>
    <w:basedOn w:val="Absatz-Standardschriftart"/>
    <w:uiPriority w:val="99"/>
    <w:unhideWhenUsed/>
    <w:rsid w:val="00635CE0"/>
    <w:rPr>
      <w:color w:val="0563C1" w:themeColor="hyperlink"/>
      <w:u w:val="single"/>
    </w:rPr>
  </w:style>
  <w:style w:type="paragraph" w:styleId="Kopfzeile">
    <w:name w:val="header"/>
    <w:basedOn w:val="Standard"/>
    <w:link w:val="KopfzeileZchn"/>
    <w:uiPriority w:val="99"/>
    <w:unhideWhenUsed/>
    <w:rsid w:val="000A34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3457"/>
    <w:rPr>
      <w:rFonts w:ascii="Times New Roman" w:eastAsia="Times New Roman" w:hAnsi="Times New Roman" w:cs="Times New Roman"/>
      <w:color w:val="000000"/>
      <w:sz w:val="21"/>
      <w:lang w:eastAsia="de-DE"/>
    </w:rPr>
  </w:style>
  <w:style w:type="paragraph" w:styleId="Fuzeile">
    <w:name w:val="footer"/>
    <w:basedOn w:val="Standard"/>
    <w:link w:val="FuzeileZchn"/>
    <w:uiPriority w:val="99"/>
    <w:unhideWhenUsed/>
    <w:rsid w:val="000A34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3457"/>
    <w:rPr>
      <w:rFonts w:ascii="Times New Roman" w:eastAsia="Times New Roman" w:hAnsi="Times New Roman" w:cs="Times New Roman"/>
      <w:color w:val="000000"/>
      <w:sz w:val="21"/>
      <w:lang w:eastAsia="de-DE"/>
    </w:rPr>
  </w:style>
  <w:style w:type="paragraph" w:styleId="Sprechblasentext">
    <w:name w:val="Balloon Text"/>
    <w:basedOn w:val="Standard"/>
    <w:link w:val="SprechblasentextZchn"/>
    <w:uiPriority w:val="99"/>
    <w:semiHidden/>
    <w:unhideWhenUsed/>
    <w:rsid w:val="000A34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3457"/>
    <w:rPr>
      <w:rFonts w:ascii="Tahoma" w:eastAsia="Times New Roman" w:hAnsi="Tahoma" w:cs="Tahoma"/>
      <w:color w:val="000000"/>
      <w:sz w:val="16"/>
      <w:szCs w:val="16"/>
      <w:lang w:eastAsia="de-DE"/>
    </w:rPr>
  </w:style>
  <w:style w:type="paragraph" w:styleId="Funotentext">
    <w:name w:val="footnote text"/>
    <w:basedOn w:val="Standard"/>
    <w:link w:val="FunotentextZchn"/>
    <w:uiPriority w:val="99"/>
    <w:semiHidden/>
    <w:unhideWhenUsed/>
    <w:rsid w:val="000A34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A3457"/>
    <w:rPr>
      <w:rFonts w:ascii="Times New Roman" w:eastAsia="Times New Roman" w:hAnsi="Times New Roman" w:cs="Times New Roman"/>
      <w:color w:val="000000"/>
      <w:sz w:val="20"/>
      <w:szCs w:val="20"/>
      <w:lang w:eastAsia="de-DE"/>
    </w:rPr>
  </w:style>
  <w:style w:type="character" w:styleId="Funotenzeichen">
    <w:name w:val="footnote reference"/>
    <w:basedOn w:val="Absatz-Standardschriftart"/>
    <w:uiPriority w:val="99"/>
    <w:semiHidden/>
    <w:unhideWhenUsed/>
    <w:rsid w:val="000A34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ist-oer.de/wp-content/uploads/sites/17/2018/01/Joeran-Muuss-Merholz-Freie-Unterrichtsmaterialien-Beltz-2018.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sa/4.0/legalco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A5F24-81D8-4796-BFC5-98FB57AC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AC4A7F83</Template>
  <TotalTime>0</TotalTime>
  <Pages>1</Pages>
  <Words>342</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ALP</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Gmeiner</dc:creator>
  <cp:lastModifiedBy>Gmeiner, Christa</cp:lastModifiedBy>
  <cp:revision>3</cp:revision>
  <dcterms:created xsi:type="dcterms:W3CDTF">2018-04-12T13:21:00Z</dcterms:created>
  <dcterms:modified xsi:type="dcterms:W3CDTF">2018-04-12T13:31:00Z</dcterms:modified>
</cp:coreProperties>
</file>